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63"/>
        <w:ind w:left="12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CHAPTER</w:t>
      </w:r>
      <w:r>
        <w:rPr>
          <w:rFonts w:ascii="Times New Roman" w:hAnsi="Times New Roman" w:cs="Times New Roman" w:eastAsia="Times New Roman"/>
          <w:b/>
          <w:bCs/>
          <w:spacing w:val="-1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322" w:lineRule="exact"/>
        <w:ind w:left="12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Concepts</w:t>
      </w:r>
      <w:r>
        <w:rPr>
          <w:rFonts w:ascii="Times New Roman" w:hAnsi="Times New Roman" w:cs="Times New Roman" w:eastAsia="Times New Roman"/>
          <w:b/>
          <w:bCs/>
          <w:spacing w:val="-1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of</w:t>
      </w:r>
      <w:r>
        <w:rPr>
          <w:rFonts w:ascii="Times New Roman" w:hAnsi="Times New Roman" w:cs="Times New Roman" w:eastAsia="Times New Roman"/>
          <w:b/>
          <w:bCs/>
          <w:spacing w:val="-1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Abnormality</w:t>
      </w:r>
      <w:r>
        <w:rPr>
          <w:rFonts w:ascii="Times New Roman" w:hAnsi="Times New Roman" w:cs="Times New Roman" w:eastAsia="Times New Roman"/>
          <w:b/>
          <w:bCs/>
          <w:spacing w:val="-1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th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oughout</w:t>
      </w:r>
      <w:r>
        <w:rPr>
          <w:rFonts w:ascii="Times New Roman" w:hAnsi="Times New Roman" w:cs="Times New Roman" w:eastAsia="Times New Roman"/>
          <w:b/>
          <w:bCs/>
          <w:spacing w:val="-1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History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Multi</w:t>
      </w:r>
      <w:r>
        <w:rPr>
          <w:b w:val="0"/>
          <w:bCs w:val="0"/>
          <w:spacing w:val="-2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le</w:t>
      </w:r>
      <w:r>
        <w:rPr>
          <w:b w:val="0"/>
          <w:bCs w:val="0"/>
          <w:spacing w:val="-1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</w:t>
      </w:r>
      <w:r>
        <w:rPr>
          <w:b w:val="0"/>
          <w:bCs w:val="0"/>
          <w:spacing w:val="-2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oice</w:t>
      </w:r>
      <w:r>
        <w:rPr>
          <w:b w:val="0"/>
          <w:bCs w:val="0"/>
          <w:spacing w:val="-1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Questi</w:t>
      </w:r>
      <w:r>
        <w:rPr>
          <w:b w:val="0"/>
          <w:bCs w:val="0"/>
          <w:spacing w:val="-2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s: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380" w:val="left" w:leader="none"/>
        </w:tabs>
        <w:spacing w:before="69"/>
        <w:ind w:left="120" w:right="161" w:firstLine="0"/>
        <w:jc w:val="left"/>
      </w:pP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house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overly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concerned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keeping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kitchen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clean.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fact,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scrubs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sinks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counters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half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hour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someone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puts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ething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deter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diagnosis,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practitioner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erica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lik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ult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33" w:val="left" w:leader="none"/>
        </w:tabs>
        <w:spacing w:line="275" w:lineRule="exact"/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erican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Medical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Association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Manual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MA-TM).</w:t>
      </w:r>
    </w:p>
    <w:p>
      <w:pPr>
        <w:pStyle w:val="BodyText"/>
        <w:numPr>
          <w:ilvl w:val="1"/>
          <w:numId w:val="1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Diagnostic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Stati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Manual,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fifth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editi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(DSM-5).</w:t>
      </w:r>
    </w:p>
    <w:p>
      <w:pPr>
        <w:pStyle w:val="BodyText"/>
        <w:numPr>
          <w:ilvl w:val="1"/>
          <w:numId w:val="1"/>
        </w:numPr>
        <w:tabs>
          <w:tab w:pos="420" w:val="left" w:leader="none"/>
        </w:tabs>
        <w:ind w:left="420" w:right="0" w:hanging="300"/>
        <w:jc w:val="left"/>
      </w:pPr>
      <w:r>
        <w:rPr>
          <w:b w:val="0"/>
          <w:bCs w:val="0"/>
          <w:spacing w:val="0"/>
          <w:w w:val="100"/>
        </w:rPr>
        <w:t>International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Classification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Behavioural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orders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(ICD-10).</w:t>
      </w:r>
    </w:p>
    <w:p>
      <w:pPr>
        <w:pStyle w:val="BodyText"/>
        <w:numPr>
          <w:ilvl w:val="1"/>
          <w:numId w:val="1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Diagnostic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Statistical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nual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sixt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edi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(DSM-6).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erican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Guide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ychiatric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Disorders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(NAPD-IV).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98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380" w:val="left" w:leader="none"/>
        </w:tabs>
        <w:ind w:left="380" w:right="0" w:hanging="260"/>
        <w:jc w:val="left"/>
      </w:pPr>
      <w:r>
        <w:rPr>
          <w:b w:val="0"/>
          <w:bCs w:val="0"/>
          <w:spacing w:val="0"/>
          <w:w w:val="100"/>
        </w:rPr>
        <w:t>Psychopathology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refers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disorder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psychopathy.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-1"/>
          <w:w w:val="100"/>
        </w:rPr>
        <w:t>disorder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brain.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physical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cause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psychological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proble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1"/>
          <w:numId w:val="1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severe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psychological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disorders.</w:t>
      </w:r>
    </w:p>
    <w:p>
      <w:pPr>
        <w:pStyle w:val="BodyText"/>
        <w:numPr>
          <w:ilvl w:val="1"/>
          <w:numId w:val="1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study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nature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psychological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proble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98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380" w:val="left" w:leader="none"/>
        </w:tabs>
        <w:ind w:left="120" w:right="234" w:firstLine="0"/>
        <w:jc w:val="left"/>
      </w:pPr>
      <w:r>
        <w:rPr>
          <w:b w:val="0"/>
          <w:bCs w:val="0"/>
          <w:spacing w:val="0"/>
          <w:w w:val="100"/>
        </w:rPr>
        <w:t>Accordi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text,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behavior,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speech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or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th</w:t>
      </w:r>
      <w:r>
        <w:rPr>
          <w:b w:val="0"/>
          <w:bCs w:val="0"/>
          <w:spacing w:val="-2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ught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that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impairs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p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rs</w:t>
      </w:r>
      <w:r>
        <w:rPr>
          <w:b w:val="0"/>
          <w:bCs w:val="0"/>
          <w:spacing w:val="-2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’s</w:t>
      </w:r>
      <w:r>
        <w:rPr>
          <w:b w:val="0"/>
          <w:bCs w:val="0"/>
          <w:spacing w:val="-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functio</w:t>
      </w:r>
      <w:r>
        <w:rPr>
          <w:b w:val="0"/>
          <w:bCs w:val="0"/>
          <w:spacing w:val="-2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ng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corresponds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u w:val="none"/>
        </w:rPr>
        <w:t>best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u w:val="none"/>
        </w:rPr>
        <w:t> </w:t>
      </w:r>
      <w:r>
        <w:rPr>
          <w:b w:val="0"/>
          <w:bCs w:val="0"/>
          <w:i w:val="0"/>
          <w:spacing w:val="-1"/>
          <w:w w:val="100"/>
          <w:u w:val="none"/>
        </w:rPr>
        <w:t>t</w:t>
      </w:r>
      <w:r>
        <w:rPr>
          <w:b w:val="0"/>
          <w:bCs w:val="0"/>
          <w:i w:val="0"/>
          <w:spacing w:val="0"/>
          <w:w w:val="100"/>
          <w:u w:val="none"/>
        </w:rPr>
        <w:t>o</w:t>
      </w:r>
      <w:r>
        <w:rPr>
          <w:b w:val="0"/>
          <w:bCs w:val="0"/>
          <w:i w:val="0"/>
          <w:spacing w:val="-5"/>
          <w:w w:val="100"/>
          <w:u w:val="none"/>
        </w:rPr>
        <w:t> </w:t>
      </w:r>
      <w:r>
        <w:rPr>
          <w:b w:val="0"/>
          <w:bCs w:val="0"/>
          <w:i w:val="0"/>
          <w:spacing w:val="-1"/>
          <w:w w:val="100"/>
          <w:u w:val="none"/>
        </w:rPr>
        <w:t>whic</w:t>
      </w:r>
      <w:r>
        <w:rPr>
          <w:b w:val="0"/>
          <w:bCs w:val="0"/>
          <w:i w:val="0"/>
          <w:spacing w:val="0"/>
          <w:w w:val="100"/>
          <w:u w:val="none"/>
        </w:rPr>
        <w:t>h</w:t>
      </w:r>
      <w:r>
        <w:rPr>
          <w:b w:val="0"/>
          <w:bCs w:val="0"/>
          <w:i w:val="0"/>
          <w:spacing w:val="-5"/>
          <w:w w:val="100"/>
          <w:u w:val="none"/>
        </w:rPr>
        <w:t> </w:t>
      </w:r>
      <w:r>
        <w:rPr>
          <w:b w:val="0"/>
          <w:bCs w:val="0"/>
          <w:i w:val="0"/>
          <w:spacing w:val="-1"/>
          <w:w w:val="100"/>
          <w:u w:val="none"/>
        </w:rPr>
        <w:t>concep</w:t>
      </w:r>
      <w:r>
        <w:rPr>
          <w:b w:val="0"/>
          <w:bCs w:val="0"/>
          <w:i w:val="0"/>
          <w:spacing w:val="0"/>
          <w:w w:val="100"/>
          <w:u w:val="none"/>
        </w:rPr>
        <w:t>t</w:t>
      </w:r>
      <w:r>
        <w:rPr>
          <w:b w:val="0"/>
          <w:bCs w:val="0"/>
          <w:i w:val="0"/>
          <w:spacing w:val="-5"/>
          <w:w w:val="100"/>
          <w:u w:val="none"/>
        </w:rPr>
        <w:t> </w:t>
      </w:r>
      <w:r>
        <w:rPr>
          <w:b w:val="0"/>
          <w:bCs w:val="0"/>
          <w:i w:val="0"/>
          <w:spacing w:val="-1"/>
          <w:w w:val="100"/>
          <w:u w:val="none"/>
        </w:rPr>
        <w:t>below?</w:t>
      </w:r>
      <w:r>
        <w:rPr>
          <w:b w:val="0"/>
          <w:bCs w:val="0"/>
          <w:i w:val="0"/>
          <w:spacing w:val="0"/>
          <w:w w:val="100"/>
          <w:u w:val="none"/>
        </w:rPr>
      </w:r>
    </w:p>
    <w:p>
      <w:pPr>
        <w:pStyle w:val="BodyText"/>
        <w:numPr>
          <w:ilvl w:val="1"/>
          <w:numId w:val="1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-1"/>
          <w:w w:val="100"/>
        </w:rPr>
        <w:t>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illness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21" w:val="left" w:leader="none"/>
        </w:tabs>
        <w:ind w:left="421" w:right="0" w:hanging="301"/>
        <w:jc w:val="left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problem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brain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pathology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32" w:val="left" w:leader="none"/>
        </w:tabs>
        <w:ind w:left="432" w:right="0" w:hanging="313"/>
        <w:jc w:val="left"/>
      </w:pPr>
      <w:r>
        <w:rPr>
          <w:b w:val="0"/>
          <w:bCs w:val="0"/>
          <w:spacing w:val="0"/>
          <w:w w:val="100"/>
        </w:rPr>
        <w:t>psychol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ality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psychological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disorder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98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Conceptual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380" w:val="left" w:leader="none"/>
        </w:tabs>
        <w:ind w:left="380" w:right="0" w:hanging="261"/>
        <w:jc w:val="left"/>
      </w:pP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difficulty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defining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behaviour?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eccentric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behaviour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ually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indicates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behavio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numPr>
          <w:ilvl w:val="1"/>
          <w:numId w:val="1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everyone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degree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behaviour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unusual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ehaviour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according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nostic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default" r:id="rId5"/>
          <w:footerReference w:type="default" r:id="rId6"/>
          <w:type w:val="continuous"/>
          <w:pgSz w:w="12240" w:h="15840"/>
          <w:pgMar w:header="755" w:footer="971" w:top="940" w:bottom="1160" w:left="1680" w:right="172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413" w:val="left" w:leader="none"/>
        </w:tabs>
        <w:spacing w:before="69"/>
        <w:ind w:left="413" w:right="4247" w:hanging="314"/>
        <w:jc w:val="both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experience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anxiety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386" w:val="left" w:leader="none"/>
        </w:tabs>
        <w:ind w:left="386" w:right="4248" w:hanging="287"/>
        <w:jc w:val="both"/>
      </w:pP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behaviour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depends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situation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7685"/>
        <w:jc w:val="both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tabs>
          <w:tab w:pos="1539" w:val="left" w:leader="none"/>
          <w:tab w:pos="3699" w:val="left" w:leader="none"/>
        </w:tabs>
        <w:spacing w:before="1"/>
        <w:ind w:left="100" w:right="398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359" w:val="left" w:leader="none"/>
        </w:tabs>
        <w:ind w:left="100" w:right="175" w:firstLine="0"/>
        <w:jc w:val="left"/>
      </w:pP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behaviour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occurs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infrequently.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llowing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illustrates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lem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initio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13" w:val="left" w:leader="none"/>
        </w:tabs>
        <w:ind w:left="413" w:right="3435" w:hanging="314"/>
        <w:jc w:val="both"/>
      </w:pP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IQs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70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nsidered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00" w:val="left" w:leader="none"/>
        </w:tabs>
        <w:ind w:left="400" w:right="4059" w:hanging="301"/>
        <w:jc w:val="both"/>
      </w:pP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get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depressed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00" w:val="left" w:leader="none"/>
        </w:tabs>
        <w:ind w:left="400" w:right="2583" w:hanging="301"/>
        <w:jc w:val="both"/>
      </w:pPr>
      <w:r>
        <w:rPr>
          <w:b w:val="0"/>
          <w:bCs w:val="0"/>
          <w:spacing w:val="0"/>
          <w:w w:val="100"/>
        </w:rPr>
        <w:t>Mathe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atical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geniuses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considere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rar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population.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13" w:val="left" w:leader="none"/>
        </w:tabs>
        <w:ind w:left="413" w:right="3460" w:hanging="314"/>
        <w:jc w:val="both"/>
      </w:pPr>
      <w:r>
        <w:rPr>
          <w:b w:val="0"/>
          <w:bCs w:val="0"/>
          <w:spacing w:val="0"/>
          <w:w w:val="100"/>
        </w:rPr>
        <w:t>Children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often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believe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onsters.</w:t>
      </w:r>
    </w:p>
    <w:p>
      <w:pPr>
        <w:pStyle w:val="BodyText"/>
        <w:numPr>
          <w:ilvl w:val="1"/>
          <w:numId w:val="1"/>
        </w:numPr>
        <w:tabs>
          <w:tab w:pos="386" w:val="left" w:leader="none"/>
        </w:tabs>
        <w:ind w:left="386" w:right="2815" w:hanging="287"/>
        <w:jc w:val="both"/>
      </w:pPr>
      <w:r>
        <w:rPr>
          <w:b w:val="0"/>
          <w:bCs w:val="0"/>
          <w:spacing w:val="0"/>
          <w:w w:val="100"/>
        </w:rPr>
        <w:t>Anxiety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disorders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relati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given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population.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7685"/>
        <w:jc w:val="both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tabs>
          <w:tab w:pos="1539" w:val="left" w:leader="none"/>
          <w:tab w:pos="3699" w:val="left" w:leader="none"/>
        </w:tabs>
        <w:spacing w:before="1"/>
        <w:ind w:left="100" w:right="398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359" w:val="left" w:leader="none"/>
        </w:tabs>
        <w:ind w:left="100" w:right="253" w:firstLine="0"/>
        <w:jc w:val="both"/>
      </w:pPr>
      <w:r>
        <w:rPr>
          <w:b w:val="0"/>
          <w:bCs w:val="0"/>
          <w:spacing w:val="0"/>
          <w:w w:val="100"/>
        </w:rPr>
        <w:t>Dr.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Jayvonna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working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patient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arrange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rearrange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food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plate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ite.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Although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patient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find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behaviour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strange,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find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odd.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efinition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applicable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13" w:val="left" w:leader="none"/>
        </w:tabs>
        <w:ind w:left="413" w:right="5425" w:hanging="314"/>
        <w:jc w:val="both"/>
      </w:pPr>
      <w:r>
        <w:rPr>
          <w:b w:val="0"/>
          <w:bCs w:val="0"/>
          <w:spacing w:val="0"/>
          <w:w w:val="100"/>
        </w:rPr>
        <w:t>statistically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unusual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behaviour.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00" w:val="left" w:leader="none"/>
        </w:tabs>
        <w:ind w:left="400" w:right="5493" w:hanging="300"/>
        <w:jc w:val="both"/>
      </w:pPr>
      <w:r>
        <w:rPr>
          <w:b w:val="0"/>
          <w:bCs w:val="0"/>
          <w:spacing w:val="0"/>
          <w:w w:val="100"/>
        </w:rPr>
        <w:t>violating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society.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00" w:val="left" w:leader="none"/>
        </w:tabs>
        <w:ind w:left="400" w:right="5932" w:hanging="301"/>
        <w:jc w:val="both"/>
      </w:pPr>
      <w:r>
        <w:rPr>
          <w:b w:val="0"/>
          <w:bCs w:val="0"/>
          <w:spacing w:val="0"/>
          <w:w w:val="100"/>
        </w:rPr>
        <w:t>distress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self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others.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12" w:val="left" w:leader="none"/>
        </w:tabs>
        <w:ind w:left="412" w:right="6340" w:hanging="313"/>
        <w:jc w:val="both"/>
      </w:pP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dysfunction.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386" w:val="left" w:leader="none"/>
        </w:tabs>
        <w:spacing w:line="275" w:lineRule="exact"/>
        <w:ind w:left="386" w:right="6806" w:hanging="287"/>
        <w:jc w:val="both"/>
      </w:pPr>
      <w:r>
        <w:rPr>
          <w:b w:val="0"/>
          <w:bCs w:val="0"/>
          <w:spacing w:val="0"/>
          <w:w w:val="100"/>
        </w:rPr>
        <w:t>expert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diagnosis.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7685"/>
        <w:jc w:val="both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tabs>
          <w:tab w:pos="1539" w:val="left" w:leader="none"/>
          <w:tab w:pos="3699" w:val="left" w:leader="none"/>
        </w:tabs>
        <w:spacing w:before="1"/>
        <w:ind w:left="100" w:right="398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359" w:val="left" w:leader="none"/>
        </w:tabs>
        <w:ind w:left="100" w:right="668" w:hanging="0"/>
        <w:jc w:val="left"/>
      </w:pPr>
      <w:r>
        <w:rPr>
          <w:b w:val="0"/>
          <w:bCs w:val="0"/>
          <w:spacing w:val="0"/>
          <w:w w:val="100"/>
        </w:rPr>
        <w:t>Perhaps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biggest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problem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inappropriat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behaviou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crit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behaviour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13" w:val="left" w:leader="none"/>
        </w:tabs>
        <w:ind w:left="413" w:right="2507" w:hanging="313"/>
        <w:jc w:val="both"/>
      </w:pPr>
      <w:r>
        <w:rPr>
          <w:b w:val="0"/>
          <w:bCs w:val="0"/>
          <w:spacing w:val="0"/>
          <w:w w:val="100"/>
        </w:rPr>
        <w:t>what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considered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differs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location.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00" w:val="left" w:leader="none"/>
        </w:tabs>
        <w:ind w:left="400" w:right="4037" w:hanging="301"/>
        <w:jc w:val="both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entally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eople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usually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dangerous.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00" w:val="left" w:leader="none"/>
        </w:tabs>
        <w:ind w:left="400" w:right="4302" w:hanging="300"/>
        <w:jc w:val="both"/>
      </w:pP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tend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constant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"/>
        </w:numPr>
        <w:tabs>
          <w:tab w:pos="413" w:val="left" w:leader="none"/>
        </w:tabs>
        <w:ind w:left="413" w:right="1755" w:hanging="314"/>
        <w:jc w:val="both"/>
      </w:pPr>
      <w:r>
        <w:rPr>
          <w:b w:val="0"/>
          <w:bCs w:val="0"/>
          <w:spacing w:val="0"/>
          <w:w w:val="100"/>
        </w:rPr>
        <w:t>inappropriate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behaviour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often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norm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erican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lture.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386" w:val="left" w:leader="none"/>
        </w:tabs>
        <w:ind w:left="386" w:right="4541" w:hanging="287"/>
        <w:jc w:val="both"/>
      </w:pPr>
      <w:r>
        <w:rPr>
          <w:b w:val="0"/>
          <w:bCs w:val="0"/>
          <w:spacing w:val="0"/>
          <w:w w:val="100"/>
        </w:rPr>
        <w:t>killers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rderer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generally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sane.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7672"/>
        <w:jc w:val="both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tabs>
          <w:tab w:pos="1539" w:val="left" w:leader="none"/>
          <w:tab w:pos="3699" w:val="left" w:leader="none"/>
        </w:tabs>
        <w:spacing w:before="1"/>
        <w:ind w:left="100" w:right="398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Conceptual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5" w:footer="971" w:top="940" w:bottom="1160" w:left="170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380" w:val="left" w:leader="none"/>
        </w:tabs>
        <w:spacing w:before="69"/>
        <w:ind w:left="380" w:right="0" w:hanging="2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auth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Viola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Cultural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crit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essential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sufficient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psychological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ality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neces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fficient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component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defining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ality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consideration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often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releva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defining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ality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disti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considerations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psychological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ality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distraction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considerations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abno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ality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98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Conceptual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380" w:val="left" w:leader="none"/>
        </w:tabs>
        <w:ind w:left="120" w:right="1394" w:firstLine="0"/>
        <w:jc w:val="left"/>
      </w:pP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groups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principles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define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alit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diagnosis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expert,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distress,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poor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otional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distress,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delinquent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activity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em</w:t>
      </w:r>
      <w:r>
        <w:rPr>
          <w:b w:val="0"/>
          <w:bCs w:val="0"/>
          <w:spacing w:val="0"/>
          <w:w w:val="100"/>
        </w:rPr>
        <w:t>otional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20" w:val="left" w:leader="none"/>
        </w:tabs>
        <w:ind w:left="420" w:right="0" w:hanging="300"/>
        <w:jc w:val="left"/>
      </w:pPr>
      <w:r>
        <w:rPr>
          <w:b w:val="0"/>
          <w:bCs w:val="0"/>
          <w:spacing w:val="0"/>
          <w:w w:val="100"/>
        </w:rPr>
        <w:t>violation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llectual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functioning,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distress</w:t>
      </w:r>
    </w:p>
    <w:p>
      <w:pPr>
        <w:pStyle w:val="BodyText"/>
        <w:numPr>
          <w:ilvl w:val="1"/>
          <w:numId w:val="1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infrequency,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ress,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impaired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functioning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psychiatric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diagnosis,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harmful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function,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intellectual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functioning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98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120" w:right="773" w:firstLine="0"/>
        <w:jc w:val="left"/>
      </w:pP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sensible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way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define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psychological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ality?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[infrequency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ress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functioning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20" w:val="left" w:leader="none"/>
        </w:tabs>
        <w:spacing w:line="275" w:lineRule="exact"/>
        <w:ind w:left="420" w:right="0" w:hanging="300"/>
        <w:jc w:val="left"/>
      </w:pPr>
      <w:r>
        <w:rPr>
          <w:b w:val="0"/>
          <w:bCs w:val="0"/>
          <w:spacing w:val="0"/>
          <w:w w:val="100"/>
        </w:rPr>
        <w:t>[infrequency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aired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unctioning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persona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distress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-1"/>
          <w:w w:val="100"/>
        </w:rPr>
        <w:t>infrequenc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[persona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paired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functioning]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-1"/>
          <w:w w:val="100"/>
        </w:rPr>
        <w:t>infrequenc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rsona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dist</w:t>
      </w:r>
      <w:r>
        <w:rPr>
          <w:b w:val="0"/>
          <w:bCs w:val="0"/>
          <w:spacing w:val="-1"/>
          <w:w w:val="100"/>
        </w:rPr>
        <w:t>res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functioning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infrequency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dist</w:t>
      </w:r>
      <w:r>
        <w:rPr>
          <w:b w:val="0"/>
          <w:bCs w:val="0"/>
          <w:spacing w:val="0"/>
          <w:w w:val="100"/>
        </w:rPr>
        <w:t>ress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paired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functioning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98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500" w:right="0" w:hanging="381"/>
        <w:jc w:val="left"/>
      </w:pPr>
      <w:r>
        <w:rPr>
          <w:b w:val="0"/>
          <w:bCs w:val="0"/>
          <w:spacing w:val="0"/>
          <w:w w:val="100"/>
        </w:rPr>
        <w:t>Changes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ality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viewed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resulted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clear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underst</w:t>
      </w:r>
      <w:r>
        <w:rPr>
          <w:b w:val="0"/>
          <w:bCs w:val="0"/>
          <w:spacing w:val="-1"/>
          <w:w w:val="100"/>
        </w:rPr>
        <w:t>andin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etiol</w:t>
      </w:r>
      <w:r>
        <w:rPr>
          <w:b w:val="0"/>
          <w:bCs w:val="0"/>
          <w:spacing w:val="0"/>
          <w:w w:val="100"/>
        </w:rPr>
        <w:t>ogy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disorders.</w:t>
      </w:r>
    </w:p>
    <w:p>
      <w:pPr>
        <w:pStyle w:val="BodyText"/>
        <w:numPr>
          <w:ilvl w:val="0"/>
          <w:numId w:val="3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effective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ers.</w:t>
      </w:r>
    </w:p>
    <w:p>
      <w:pPr>
        <w:pStyle w:val="BodyText"/>
        <w:numPr>
          <w:ilvl w:val="0"/>
          <w:numId w:val="3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0"/>
          <w:w w:val="100"/>
        </w:rPr>
        <w:t>fewer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diagnostic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categories.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high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reliability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diagnoses.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shift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supernatural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causes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orders.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98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Conceptual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5" w:footer="971" w:top="940" w:bottom="1160" w:left="168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spacing w:before="69"/>
        <w:ind w:left="120" w:right="174" w:firstLine="0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lived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society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explained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anges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weather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bein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influence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gods,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view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dness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caused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</w:p>
    <w:p>
      <w:pPr>
        <w:pStyle w:val="BodyText"/>
        <w:numPr>
          <w:ilvl w:val="0"/>
          <w:numId w:val="4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schizophrenia.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possession.</w:t>
      </w:r>
    </w:p>
    <w:p>
      <w:pPr>
        <w:pStyle w:val="BodyText"/>
        <w:numPr>
          <w:ilvl w:val="0"/>
          <w:numId w:val="4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brain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dysfunction.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weakness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character.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irrational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thoughts.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98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91" w:val="left" w:leader="none"/>
        </w:tabs>
        <w:ind w:left="491" w:right="0" w:hanging="372"/>
        <w:jc w:val="left"/>
      </w:pPr>
      <w:r>
        <w:rPr>
          <w:b w:val="0"/>
          <w:bCs w:val="0"/>
          <w:spacing w:val="-3"/>
          <w:w w:val="100"/>
        </w:rPr>
        <w:t>Wha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trea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though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Sto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peopl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trea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dness?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32" w:val="left" w:leader="none"/>
        </w:tabs>
        <w:ind w:left="432" w:right="0" w:hanging="313"/>
        <w:jc w:val="left"/>
      </w:pPr>
      <w:r>
        <w:rPr>
          <w:b w:val="0"/>
          <w:bCs w:val="0"/>
          <w:spacing w:val="0"/>
          <w:w w:val="100"/>
        </w:rPr>
        <w:t>religious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chanting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death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herbal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brews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pois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evil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trephination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exorcism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98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99" w:val="left" w:leader="none"/>
        </w:tabs>
        <w:ind w:left="120" w:right="588" w:firstLine="0"/>
        <w:jc w:val="left"/>
      </w:pPr>
      <w:r>
        <w:rPr>
          <w:b w:val="0"/>
          <w:bCs w:val="0"/>
          <w:spacing w:val="0"/>
          <w:w w:val="100"/>
        </w:rPr>
        <w:t>Several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ethods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prehi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toric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behaviour.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approach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however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common?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trephination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20" w:val="left" w:leader="none"/>
        </w:tabs>
        <w:spacing w:line="275" w:lineRule="exact"/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bedrest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induced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trances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special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asyl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5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agic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78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120" w:right="362" w:hanging="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whom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credit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original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play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importa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understandin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illness?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Freud</w:t>
      </w:r>
    </w:p>
    <w:p>
      <w:pPr>
        <w:pStyle w:val="BodyText"/>
        <w:numPr>
          <w:ilvl w:val="0"/>
          <w:numId w:val="6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Aristotle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Plato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Hippocrates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Galen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98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5" w:footer="971" w:top="940" w:bottom="1160" w:left="168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499" w:val="left" w:leader="none"/>
        </w:tabs>
        <w:spacing w:before="69"/>
        <w:ind w:left="120" w:right="667" w:firstLine="0"/>
        <w:jc w:val="left"/>
      </w:pPr>
      <w:r>
        <w:rPr>
          <w:b w:val="0"/>
          <w:bCs w:val="0"/>
          <w:spacing w:val="0"/>
          <w:w w:val="100"/>
        </w:rPr>
        <w:t>Hippocrates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played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ajor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causes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viewed.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However,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eatest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tribution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ychology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</w:p>
    <w:p>
      <w:pPr>
        <w:pStyle w:val="BodyText"/>
        <w:numPr>
          <w:ilvl w:val="0"/>
          <w:numId w:val="7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father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psychoanalysis.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proving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value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leading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ealth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lif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preventin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madness.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phasizing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illn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ss.</w:t>
      </w:r>
    </w:p>
    <w:p>
      <w:pPr>
        <w:pStyle w:val="BodyText"/>
        <w:numPr>
          <w:ilvl w:val="0"/>
          <w:numId w:val="7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separating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causes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dness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agical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causes.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idea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psychological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functioning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sulted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disturbances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bodily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fluids.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98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Conceptual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120" w:right="480" w:firstLine="0"/>
        <w:jc w:val="left"/>
      </w:pPr>
      <w:r>
        <w:rPr>
          <w:b w:val="0"/>
          <w:bCs w:val="0"/>
          <w:spacing w:val="0"/>
          <w:w w:val="100"/>
        </w:rPr>
        <w:t>According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Hippocrates,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disor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treated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llowin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exorcism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421" w:val="left" w:leader="none"/>
        </w:tabs>
        <w:ind w:left="421" w:right="0" w:hanging="302"/>
        <w:jc w:val="left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agical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ells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-1"/>
          <w:w w:val="100"/>
        </w:rPr>
        <w:t>trephination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healthy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diet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exercise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food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water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deprivation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98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Conceptual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499" w:val="left" w:leader="none"/>
        </w:tabs>
        <w:ind w:left="120" w:right="137" w:firstLine="0"/>
        <w:jc w:val="left"/>
      </w:pPr>
      <w:r>
        <w:rPr>
          <w:b w:val="0"/>
          <w:bCs w:val="0"/>
          <w:spacing w:val="0"/>
          <w:w w:val="100"/>
        </w:rPr>
        <w:t>Hippocrates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believed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psychological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unctioning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influenced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balances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bodily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fluids.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considere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essentia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flui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EXCEPT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blood.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20" w:val="left" w:leader="none"/>
        </w:tabs>
        <w:ind w:left="420" w:right="0" w:hanging="300"/>
        <w:jc w:val="left"/>
      </w:pPr>
      <w:r>
        <w:rPr>
          <w:b w:val="0"/>
          <w:bCs w:val="0"/>
          <w:spacing w:val="0"/>
          <w:w w:val="100"/>
        </w:rPr>
        <w:t>black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bile.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20" w:val="left" w:leader="none"/>
        </w:tabs>
        <w:ind w:left="420" w:right="0" w:hanging="300"/>
        <w:jc w:val="left"/>
      </w:pPr>
      <w:r>
        <w:rPr>
          <w:b w:val="0"/>
          <w:bCs w:val="0"/>
          <w:spacing w:val="0"/>
          <w:w w:val="100"/>
        </w:rPr>
        <w:t>brown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bile.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green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bile.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phleg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98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499" w:val="left" w:leader="none"/>
        </w:tabs>
        <w:ind w:left="120" w:right="183" w:firstLine="0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ancient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Greek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behaving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quite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agg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essivel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quit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short-te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ered.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diagnosed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having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too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little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yellow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bile.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exces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blood.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excess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phleg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0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too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yellow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bile.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overabundance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black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bile.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98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5" w:footer="971" w:top="940" w:bottom="1160" w:left="168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spacing w:before="69"/>
        <w:ind w:left="120" w:right="319" w:firstLine="0"/>
        <w:jc w:val="left"/>
      </w:pPr>
      <w:r>
        <w:rPr>
          <w:b w:val="0"/>
          <w:bCs w:val="0"/>
          <w:spacing w:val="0"/>
          <w:w w:val="100"/>
        </w:rPr>
        <w:t>Plato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Aristotle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accepted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Hippo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ideas,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rejected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hers.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describes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lief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illnes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33" w:val="left" w:leader="none"/>
        </w:tabs>
        <w:ind w:left="433" w:right="0" w:hanging="313"/>
        <w:jc w:val="left"/>
      </w:pP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imbalance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essential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bodil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fluid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affecte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functioning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brain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dysfunctio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affecte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behaviour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iron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facto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layed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critical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lack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education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cause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illness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07" w:val="left" w:leader="none"/>
        </w:tabs>
        <w:ind w:left="407" w:right="0" w:hanging="287"/>
        <w:jc w:val="left"/>
      </w:pP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illne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natural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causes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98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Conceptual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99" w:val="left" w:leader="none"/>
        </w:tabs>
        <w:ind w:left="120" w:right="588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ide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bot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physica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disorders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caused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proble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body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held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</w:p>
    <w:p>
      <w:pPr>
        <w:pStyle w:val="BodyText"/>
        <w:numPr>
          <w:ilvl w:val="0"/>
          <w:numId w:val="12"/>
        </w:numPr>
        <w:tabs>
          <w:tab w:pos="432" w:val="left" w:leader="none"/>
        </w:tabs>
        <w:ind w:left="432" w:right="0" w:hanging="313"/>
        <w:jc w:val="left"/>
      </w:pPr>
      <w:r>
        <w:rPr>
          <w:b w:val="0"/>
          <w:bCs w:val="0"/>
          <w:spacing w:val="-1"/>
          <w:w w:val="100"/>
        </w:rPr>
        <w:t>Soranus.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Aristotle.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Plato.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Greek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physician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Aretaeus.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Hippocrates.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Conceptual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99" w:val="left" w:leader="none"/>
        </w:tabs>
        <w:ind w:left="120" w:right="992" w:firstLine="0"/>
        <w:jc w:val="left"/>
      </w:pPr>
      <w:r>
        <w:rPr>
          <w:b w:val="0"/>
          <w:bCs w:val="0"/>
          <w:spacing w:val="0"/>
          <w:w w:val="100"/>
        </w:rPr>
        <w:t>Jennifer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psychotherapist,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considers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talking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problems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therapeutic.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groups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likel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agre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her?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33" w:val="left" w:leader="none"/>
        </w:tabs>
        <w:spacing w:line="275" w:lineRule="exact"/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Egyptians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20" w:val="left" w:leader="none"/>
        </w:tabs>
        <w:ind w:left="420" w:right="0" w:hanging="300"/>
        <w:jc w:val="left"/>
      </w:pPr>
      <w:r>
        <w:rPr>
          <w:b w:val="0"/>
          <w:bCs w:val="0"/>
          <w:spacing w:val="0"/>
          <w:w w:val="100"/>
        </w:rPr>
        <w:t>Arabians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20" w:val="left" w:leader="none"/>
        </w:tabs>
        <w:ind w:left="420" w:right="0" w:hanging="300"/>
        <w:jc w:val="left"/>
      </w:pPr>
      <w:r>
        <w:rPr>
          <w:b w:val="0"/>
          <w:bCs w:val="0"/>
          <w:spacing w:val="0"/>
          <w:w w:val="100"/>
        </w:rPr>
        <w:t>clas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Greek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3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Europeans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Middle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Ages</w:t>
      </w:r>
    </w:p>
    <w:p>
      <w:pPr>
        <w:pStyle w:val="BodyText"/>
        <w:numPr>
          <w:ilvl w:val="0"/>
          <w:numId w:val="13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prehistoric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500" w:right="0" w:hanging="381"/>
        <w:jc w:val="left"/>
      </w:pP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Arabian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asylu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prote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ciety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entally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ill.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haven.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-1"/>
          <w:w w:val="100"/>
        </w:rPr>
        <w:t>begi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traditio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grou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therapy.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reintroduce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trephination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ajor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07" w:val="left" w:leader="none"/>
        </w:tabs>
        <w:ind w:left="407" w:right="0" w:hanging="287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Koran.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5" w:footer="971" w:top="940" w:bottom="1160" w:left="168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spacing w:before="69"/>
        <w:ind w:left="120" w:right="383" w:firstLine="0"/>
        <w:jc w:val="left"/>
      </w:pPr>
      <w:r>
        <w:rPr>
          <w:b w:val="0"/>
          <w:bCs w:val="0"/>
          <w:spacing w:val="0"/>
          <w:w w:val="100"/>
        </w:rPr>
        <w:t>Avicenna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The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Canon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of</w:t>
      </w:r>
      <w:r>
        <w:rPr>
          <w:b w:val="0"/>
          <w:bCs w:val="0"/>
          <w:spacing w:val="-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Medicine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-5"/>
          <w:w w:val="100"/>
          <w:u w:val="none"/>
        </w:rPr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have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included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early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which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following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modern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ethods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treat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ent?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15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eopathic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dream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analysis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behaviour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therapy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psychotherapy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-1"/>
          <w:w w:val="100"/>
        </w:rPr>
        <w:t>bloodletting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Conceptual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500" w:right="0" w:hanging="38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“possession”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Middle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Ages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often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applied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disagreed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Church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doctrine.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sinned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frequently.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ves.</w:t>
      </w:r>
    </w:p>
    <w:p>
      <w:pPr>
        <w:pStyle w:val="BodyText"/>
        <w:numPr>
          <w:ilvl w:val="0"/>
          <w:numId w:val="16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-1"/>
          <w:w w:val="100"/>
        </w:rPr>
        <w:t>peopl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suff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nervou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breakdown.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suffering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illness.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Conceptual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99" w:val="left" w:leader="none"/>
        </w:tabs>
        <w:ind w:left="120" w:right="619" w:firstLine="0"/>
        <w:jc w:val="left"/>
      </w:pP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13th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14th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centuries,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caught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talking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garden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plants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would</w:t>
      </w:r>
    </w:p>
    <w:p>
      <w:pPr>
        <w:pStyle w:val="BodyText"/>
        <w:numPr>
          <w:ilvl w:val="0"/>
          <w:numId w:val="17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treated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-1"/>
          <w:w w:val="100"/>
        </w:rPr>
        <w:t>ye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exorcis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mons.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20" w:val="left" w:leader="none"/>
        </w:tabs>
        <w:spacing w:line="275" w:lineRule="exact"/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treated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hypnotis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7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treated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special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herbs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potions.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accused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witchcraft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rtured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evil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powers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spreading.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considered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psychotic.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Conceptual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"/>
        </w:numPr>
        <w:tabs>
          <w:tab w:pos="500" w:val="left" w:leader="none"/>
        </w:tabs>
        <w:ind w:left="500" w:right="0" w:hanging="38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spi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itus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itae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4"/>
          <w:szCs w:val="24"/>
        </w:rPr>
        <w:t>was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pStyle w:val="BodyText"/>
        <w:numPr>
          <w:ilvl w:val="0"/>
          <w:numId w:val="18"/>
        </w:numPr>
        <w:tabs>
          <w:tab w:pos="432" w:val="left" w:leader="none"/>
        </w:tabs>
        <w:ind w:left="432" w:right="0" w:hanging="313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disorder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begin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streets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drink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wines.</w:t>
      </w:r>
    </w:p>
    <w:p>
      <w:pPr>
        <w:pStyle w:val="BodyText"/>
        <w:numPr>
          <w:ilvl w:val="0"/>
          <w:numId w:val="18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spirit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believed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possess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individuals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cause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dness.</w:t>
      </w:r>
    </w:p>
    <w:p>
      <w:pPr>
        <w:pStyle w:val="BodyText"/>
        <w:numPr>
          <w:ilvl w:val="0"/>
          <w:numId w:val="18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bodily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luid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believed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Paracel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result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illness.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naturalistic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cause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dness.</w:t>
      </w:r>
    </w:p>
    <w:p>
      <w:pPr>
        <w:pStyle w:val="BodyText"/>
        <w:numPr>
          <w:ilvl w:val="0"/>
          <w:numId w:val="18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venom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tarantula.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5" w:footer="971" w:top="940" w:bottom="1160" w:left="168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499" w:val="left" w:leader="none"/>
        </w:tabs>
        <w:spacing w:before="69"/>
        <w:ind w:left="120" w:right="147" w:firstLine="0"/>
        <w:jc w:val="left"/>
      </w:pP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sister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suddenly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begins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lea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about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jumpin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ncing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streets.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Middle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Ages,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diagnosed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35" w:val="left" w:leader="none"/>
        </w:tabs>
        <w:ind w:left="435" w:right="0" w:hanging="316"/>
        <w:jc w:val="left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elanc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lia.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-1"/>
          <w:w w:val="100"/>
        </w:rPr>
        <w:t>trephination.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Tara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tella.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excess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phleg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407" w:val="left" w:leader="none"/>
        </w:tabs>
        <w:ind w:left="407" w:right="0" w:hanging="288"/>
        <w:jc w:val="left"/>
      </w:pPr>
      <w:r>
        <w:rPr>
          <w:b w:val="0"/>
          <w:bCs w:val="0"/>
          <w:spacing w:val="0"/>
          <w:w w:val="100"/>
        </w:rPr>
        <w:t>spi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itus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itae.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500" w:right="0" w:hanging="381"/>
        <w:jc w:val="left"/>
      </w:pPr>
      <w:r>
        <w:rPr>
          <w:b w:val="0"/>
          <w:bCs w:val="0"/>
          <w:spacing w:val="0"/>
          <w:w w:val="100"/>
        </w:rPr>
        <w:t>According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Paracelsus,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Vitus'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Dance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caused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</w:p>
    <w:p>
      <w:pPr>
        <w:pStyle w:val="BodyText"/>
        <w:numPr>
          <w:ilvl w:val="0"/>
          <w:numId w:val="20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tara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tula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bites.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0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psychic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conflicts.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0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balances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bodily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fluids.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0"/>
        </w:numPr>
        <w:tabs>
          <w:tab w:pos="434" w:val="left" w:leader="none"/>
        </w:tabs>
        <w:ind w:left="434" w:right="0" w:hanging="315"/>
        <w:jc w:val="left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ania.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0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possession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evil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spirits.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500" w:right="0" w:hanging="381"/>
        <w:jc w:val="left"/>
      </w:pP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atch?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1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Paracelsus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hypnotism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1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Hippocrates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1"/>
        </w:numPr>
        <w:tabs>
          <w:tab w:pos="420" w:val="left" w:leader="none"/>
        </w:tabs>
        <w:spacing w:line="275" w:lineRule="exact"/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Galen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athetic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listening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1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eyer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chanting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1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Avicenna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behavior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therapy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Conceptual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120" w:right="459" w:hanging="0"/>
        <w:jc w:val="left"/>
      </w:pP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views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Paracelsus,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Teresa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Avila,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Vincent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Paul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common?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deve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classification.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believed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religious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aches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lead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cure.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asylu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humanely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22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naturalistic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approach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viewing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mental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illness.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contributed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Freud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psychoanalysis.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Conceptual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5" w:footer="971" w:top="940" w:bottom="1160" w:left="168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480" w:val="left" w:leader="none"/>
        </w:tabs>
        <w:spacing w:before="69"/>
        <w:ind w:left="480" w:right="0" w:hanging="38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term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“bedla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origi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413" w:val="left" w:leader="none"/>
        </w:tabs>
        <w:ind w:left="413" w:right="0" w:hanging="31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ethod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asylu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23"/>
        </w:numPr>
        <w:tabs>
          <w:tab w:pos="399" w:val="left" w:leader="none"/>
        </w:tabs>
        <w:ind w:left="399" w:right="0" w:hanging="30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lack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beds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asylu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23"/>
        </w:numPr>
        <w:tabs>
          <w:tab w:pos="400" w:val="left" w:leader="none"/>
        </w:tabs>
        <w:ind w:left="400" w:right="0" w:hanging="30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bizarre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behaviour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known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Vitus'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dance.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413" w:val="left" w:leader="none"/>
        </w:tabs>
        <w:ind w:left="413" w:right="0" w:hanging="314"/>
        <w:jc w:val="left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frenzy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among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people.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386" w:val="left" w:leader="none"/>
        </w:tabs>
        <w:ind w:left="386" w:right="0" w:hanging="287"/>
        <w:jc w:val="left"/>
      </w:pPr>
      <w:r>
        <w:rPr>
          <w:b w:val="0"/>
          <w:bCs w:val="0"/>
          <w:spacing w:val="0"/>
          <w:w w:val="100"/>
        </w:rPr>
        <w:t>behaviour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patients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lorable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ropean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tabs>
          <w:tab w:pos="1539" w:val="left" w:leader="none"/>
          <w:tab w:pos="3699" w:val="left" w:leader="none"/>
        </w:tabs>
        <w:spacing w:before="1"/>
        <w:ind w:left="10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80" w:val="left" w:leader="none"/>
        </w:tabs>
        <w:ind w:left="480" w:right="0" w:hanging="381"/>
        <w:jc w:val="left"/>
      </w:pP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United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24"/>
        </w:numPr>
        <w:tabs>
          <w:tab w:pos="413" w:val="left" w:leader="none"/>
        </w:tabs>
        <w:ind w:left="413" w:right="0" w:hanging="314"/>
        <w:jc w:val="left"/>
      </w:pP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successful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earlier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been.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00" w:val="left" w:leader="none"/>
        </w:tabs>
        <w:ind w:left="400" w:right="0" w:hanging="301"/>
        <w:jc w:val="left"/>
      </w:pP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approaches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erica.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00" w:val="left" w:leader="none"/>
        </w:tabs>
        <w:ind w:left="400" w:right="0" w:hanging="301"/>
        <w:jc w:val="left"/>
      </w:pP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cru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atural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13" w:val="left" w:leader="none"/>
        </w:tabs>
        <w:ind w:left="413" w:right="0" w:hanging="314"/>
        <w:jc w:val="left"/>
      </w:pPr>
      <w:r>
        <w:rPr>
          <w:b w:val="0"/>
          <w:bCs w:val="0"/>
          <w:spacing w:val="0"/>
          <w:w w:val="100"/>
        </w:rPr>
        <w:t>differed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Europ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due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different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societal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values.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386" w:val="left" w:leader="none"/>
        </w:tabs>
        <w:ind w:left="386" w:right="0" w:hanging="287"/>
        <w:jc w:val="left"/>
      </w:pP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successful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introduced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Middle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Ages.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tabs>
          <w:tab w:pos="1539" w:val="left" w:leader="none"/>
          <w:tab w:pos="3699" w:val="left" w:leader="none"/>
        </w:tabs>
        <w:spacing w:before="1"/>
        <w:ind w:left="10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80" w:val="left" w:leader="none"/>
        </w:tabs>
        <w:ind w:left="480" w:right="0" w:hanging="381"/>
        <w:jc w:val="left"/>
      </w:pP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Gheel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413" w:val="left" w:leader="none"/>
        </w:tabs>
        <w:ind w:left="413" w:right="0" w:hanging="314"/>
        <w:jc w:val="left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odern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day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progra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25"/>
        </w:numPr>
        <w:tabs>
          <w:tab w:pos="399" w:val="left" w:leader="none"/>
        </w:tabs>
        <w:ind w:left="399" w:right="0" w:hanging="30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approach.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400" w:val="left" w:leader="none"/>
        </w:tabs>
        <w:ind w:left="400" w:right="0" w:hanging="301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approach.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413" w:val="left" w:leader="none"/>
        </w:tabs>
        <w:spacing w:line="275" w:lineRule="exact"/>
        <w:ind w:left="413" w:right="0" w:hanging="314"/>
        <w:jc w:val="left"/>
      </w:pP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Greeks.</w:t>
      </w:r>
    </w:p>
    <w:p>
      <w:pPr>
        <w:pStyle w:val="BodyText"/>
        <w:numPr>
          <w:ilvl w:val="0"/>
          <w:numId w:val="25"/>
        </w:numPr>
        <w:tabs>
          <w:tab w:pos="387" w:val="left" w:leader="none"/>
        </w:tabs>
        <w:ind w:left="387" w:right="0" w:hanging="288"/>
        <w:jc w:val="left"/>
      </w:pP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advocated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Eur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peans.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tabs>
          <w:tab w:pos="1539" w:val="left" w:leader="none"/>
          <w:tab w:pos="3699" w:val="left" w:leader="none"/>
        </w:tabs>
        <w:spacing w:before="1"/>
        <w:ind w:left="10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Conceptual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79" w:val="left" w:leader="none"/>
        </w:tabs>
        <w:ind w:left="479" w:right="0" w:hanging="380"/>
        <w:jc w:val="left"/>
      </w:pPr>
      <w:r>
        <w:rPr>
          <w:b w:val="0"/>
          <w:bCs w:val="0"/>
          <w:spacing w:val="0"/>
          <w:w w:val="100"/>
        </w:rPr>
        <w:t>English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“workhouses”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6"/>
        </w:numPr>
        <w:tabs>
          <w:tab w:pos="412" w:val="left" w:leader="none"/>
        </w:tabs>
        <w:ind w:left="412" w:right="0" w:hanging="313"/>
        <w:jc w:val="left"/>
      </w:pP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Enlighten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insane.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6"/>
        </w:numPr>
        <w:tabs>
          <w:tab w:pos="400" w:val="left" w:leader="none"/>
        </w:tabs>
        <w:ind w:left="400" w:right="0" w:hanging="301"/>
        <w:jc w:val="left"/>
      </w:pPr>
      <w:r>
        <w:rPr>
          <w:b w:val="0"/>
          <w:bCs w:val="0"/>
          <w:spacing w:val="0"/>
          <w:w w:val="100"/>
        </w:rPr>
        <w:t>run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patients.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6"/>
        </w:numPr>
        <w:tabs>
          <w:tab w:pos="400" w:val="left" w:leader="none"/>
        </w:tabs>
        <w:ind w:left="400" w:right="0" w:hanging="301"/>
        <w:jc w:val="left"/>
      </w:pPr>
      <w:r>
        <w:rPr>
          <w:b w:val="0"/>
          <w:bCs w:val="0"/>
          <w:spacing w:val="0"/>
          <w:w w:val="100"/>
        </w:rPr>
        <w:t>run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physicians.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6"/>
        </w:numPr>
        <w:tabs>
          <w:tab w:pos="413" w:val="left" w:leader="none"/>
        </w:tabs>
        <w:ind w:left="413" w:right="0" w:hanging="314"/>
        <w:jc w:val="left"/>
      </w:pP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special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laces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work.</w:t>
      </w:r>
    </w:p>
    <w:p>
      <w:pPr>
        <w:pStyle w:val="BodyText"/>
        <w:numPr>
          <w:ilvl w:val="0"/>
          <w:numId w:val="26"/>
        </w:numPr>
        <w:tabs>
          <w:tab w:pos="386" w:val="left" w:leader="none"/>
        </w:tabs>
        <w:ind w:left="386" w:right="0" w:hanging="287"/>
        <w:jc w:val="left"/>
      </w:pP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hide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society.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tabs>
          <w:tab w:pos="1539" w:val="left" w:leader="none"/>
          <w:tab w:pos="3699" w:val="left" w:leader="none"/>
        </w:tabs>
        <w:spacing w:before="1"/>
        <w:ind w:left="10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5" w:footer="971" w:top="940" w:bottom="1160" w:left="170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spacing w:before="69"/>
        <w:ind w:left="120" w:right="587" w:firstLine="0"/>
        <w:jc w:val="left"/>
      </w:pP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individuals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known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oting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anitarian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approach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hospitals?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7"/>
        </w:numPr>
        <w:tabs>
          <w:tab w:pos="432" w:val="left" w:leader="none"/>
        </w:tabs>
        <w:ind w:left="432" w:right="0" w:hanging="313"/>
        <w:jc w:val="left"/>
      </w:pPr>
      <w:r>
        <w:rPr>
          <w:b w:val="0"/>
          <w:bCs w:val="0"/>
          <w:spacing w:val="0"/>
          <w:w w:val="100"/>
        </w:rPr>
        <w:t>Benedict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Morel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7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0"/>
          <w:w w:val="100"/>
        </w:rPr>
        <w:t>Philippe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Pinel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7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St.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Vincent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Paul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7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Johannes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eyer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7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Benja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Rush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120" w:right="308" w:firstLine="0"/>
        <w:jc w:val="left"/>
      </w:pP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individual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campaign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improve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resulted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opening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32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hospit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Canada.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8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-1"/>
          <w:w w:val="100"/>
        </w:rPr>
        <w:t>Dorothe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Dix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8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Cabanis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8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Benja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Rush</w:t>
      </w:r>
    </w:p>
    <w:p>
      <w:pPr>
        <w:pStyle w:val="BodyText"/>
        <w:numPr>
          <w:ilvl w:val="0"/>
          <w:numId w:val="28"/>
        </w:numPr>
        <w:tabs>
          <w:tab w:pos="434" w:val="left" w:leader="none"/>
        </w:tabs>
        <w:ind w:left="434" w:right="0" w:hanging="315"/>
        <w:jc w:val="left"/>
      </w:pP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illiam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Tuke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8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Philip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Pinel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99" w:val="left" w:leader="none"/>
        </w:tabs>
        <w:ind w:left="499" w:right="0" w:hanging="38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hygiene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9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resulted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reduction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institutions.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9"/>
        </w:numPr>
        <w:tabs>
          <w:tab w:pos="420" w:val="left" w:leader="none"/>
        </w:tabs>
        <w:spacing w:line="275" w:lineRule="exact"/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resulted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patients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stit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29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moral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y.</w:t>
      </w:r>
    </w:p>
    <w:p>
      <w:pPr>
        <w:pStyle w:val="BodyText"/>
        <w:numPr>
          <w:ilvl w:val="0"/>
          <w:numId w:val="29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criticized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Philippe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Pinel.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9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advent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antipsychotic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drugs.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Conceptual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99" w:val="left" w:leader="none"/>
        </w:tabs>
        <w:ind w:left="499" w:right="0" w:hanging="380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lid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criticis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hygiene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0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psychosocial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ective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patients.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0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physical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often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unpleasant.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0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0"/>
          <w:w w:val="100"/>
        </w:rPr>
        <w:t>living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asylum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unpleasant.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0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original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goals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noble.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0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overcrowding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asylu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prevented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proper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care.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Conceptual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5" w:footer="971" w:top="940" w:bottom="1160" w:left="168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spacing w:before="69"/>
        <w:ind w:left="500" w:right="0" w:hanging="381"/>
        <w:jc w:val="left"/>
      </w:pPr>
      <w:r>
        <w:rPr>
          <w:b w:val="0"/>
          <w:bCs w:val="0"/>
          <w:spacing w:val="0"/>
          <w:w w:val="100"/>
        </w:rPr>
        <w:t>Mor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erapy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1"/>
        </w:numPr>
        <w:tabs>
          <w:tab w:pos="432" w:val="left" w:leader="none"/>
        </w:tabs>
        <w:ind w:left="432" w:right="0" w:hanging="313"/>
        <w:jc w:val="left"/>
      </w:pPr>
      <w:r>
        <w:rPr>
          <w:b w:val="0"/>
          <w:bCs w:val="0"/>
          <w:spacing w:val="0"/>
          <w:w w:val="100"/>
        </w:rPr>
        <w:t>psychological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therapy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inistered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Church.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1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-1"/>
          <w:w w:val="100"/>
        </w:rPr>
        <w:t>psychologica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therap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often.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1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entally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atients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spirit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enlig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1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atients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ralistic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approa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1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atients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treated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physical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Conceptual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500" w:right="0" w:hanging="381"/>
        <w:jc w:val="left"/>
      </w:pP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lish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attrib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el?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2"/>
        </w:numPr>
        <w:tabs>
          <w:tab w:pos="433" w:val="left" w:leader="none"/>
        </w:tabs>
        <w:ind w:left="120" w:right="0" w:firstLine="0"/>
        <w:jc w:val="left"/>
      </w:pPr>
      <w:r>
        <w:rPr>
          <w:b w:val="0"/>
          <w:bCs w:val="0"/>
          <w:spacing w:val="0"/>
          <w:w w:val="100"/>
        </w:rPr>
        <w:t>looking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natural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planations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</w:p>
    <w:p>
      <w:pPr>
        <w:pStyle w:val="BodyText"/>
        <w:numPr>
          <w:ilvl w:val="0"/>
          <w:numId w:val="32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clearly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describing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disorders</w:t>
      </w:r>
    </w:p>
    <w:p>
      <w:pPr>
        <w:pStyle w:val="BodyText"/>
        <w:numPr>
          <w:ilvl w:val="0"/>
          <w:numId w:val="32"/>
        </w:numPr>
        <w:tabs>
          <w:tab w:pos="419" w:val="left" w:leader="none"/>
        </w:tabs>
        <w:ind w:left="120" w:right="153" w:firstLine="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phasizing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psy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hological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factors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</w:p>
    <w:p>
      <w:pPr>
        <w:pStyle w:val="BodyText"/>
        <w:numPr>
          <w:ilvl w:val="0"/>
          <w:numId w:val="32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developing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syste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atic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oac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classifyin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disorders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2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bringing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moral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therapy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erica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499" w:val="left" w:leader="none"/>
          <w:tab w:pos="7850" w:val="left" w:leader="none"/>
        </w:tabs>
        <w:ind w:left="120" w:right="601" w:firstLine="0"/>
        <w:jc w:val="left"/>
      </w:pPr>
      <w:r>
        <w:rPr>
          <w:b w:val="0"/>
          <w:bCs w:val="0"/>
          <w:spacing w:val="0"/>
          <w:w w:val="100"/>
        </w:rPr>
        <w:t>Cabanis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(1757-1808)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introduced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idea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factors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factors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accounted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disorde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theories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encouraged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approach</w:t>
      </w:r>
      <w:r>
        <w:rPr>
          <w:b w:val="0"/>
          <w:bCs w:val="0"/>
          <w:spacing w:val="-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-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tre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ent.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33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physical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3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3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instituti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3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psychological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3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biological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499" w:val="left" w:leader="none"/>
          <w:tab w:pos="1699" w:val="left" w:leader="none"/>
        </w:tabs>
        <w:ind w:left="120" w:right="836" w:firstLine="0"/>
        <w:jc w:val="left"/>
      </w:pPr>
      <w:r>
        <w:rPr>
          <w:b w:val="0"/>
          <w:bCs w:val="0"/>
          <w:spacing w:val="0"/>
          <w:u w:val="single" w:color="000000"/>
        </w:rPr>
        <w:t> </w:t>
      </w:r>
      <w:r>
        <w:rPr>
          <w:b w:val="0"/>
          <w:bCs w:val="0"/>
          <w:spacing w:val="0"/>
          <w:u w:val="single" w:color="000000"/>
        </w:rPr>
        <w:tab/>
      </w:r>
      <w:r>
        <w:rPr>
          <w:b w:val="0"/>
          <w:bCs w:val="0"/>
          <w:spacing w:val="0"/>
          <w:u w:val="none"/>
        </w:rPr>
      </w:r>
      <w:r>
        <w:rPr>
          <w:b w:val="0"/>
          <w:bCs w:val="0"/>
          <w:spacing w:val="0"/>
          <w:w w:val="100"/>
          <w:u w:val="none"/>
        </w:rPr>
        <w:t>introduced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“degeneration”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theo</w:t>
      </w:r>
      <w:r>
        <w:rPr>
          <w:b w:val="0"/>
          <w:bCs w:val="0"/>
          <w:spacing w:val="0"/>
          <w:w w:val="100"/>
          <w:u w:val="none"/>
        </w:rPr>
        <w:t>ry,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which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proposed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abnor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al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functioning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was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trans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itted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hereditary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processes.</w:t>
      </w:r>
    </w:p>
    <w:p>
      <w:pPr>
        <w:pStyle w:val="BodyText"/>
        <w:numPr>
          <w:ilvl w:val="0"/>
          <w:numId w:val="34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Pinel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4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Cabanis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4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0"/>
          <w:w w:val="100"/>
        </w:rPr>
        <w:t>Charles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Darwin</w:t>
      </w:r>
    </w:p>
    <w:p>
      <w:pPr>
        <w:pStyle w:val="BodyText"/>
        <w:numPr>
          <w:ilvl w:val="0"/>
          <w:numId w:val="34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Cesare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broso</w:t>
      </w:r>
    </w:p>
    <w:p>
      <w:pPr>
        <w:pStyle w:val="BodyText"/>
        <w:numPr>
          <w:ilvl w:val="0"/>
          <w:numId w:val="34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Benedict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Morel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54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5-16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5" w:footer="971" w:top="940" w:bottom="1160" w:left="168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499" w:val="left" w:leader="none"/>
        </w:tabs>
        <w:spacing w:before="69"/>
        <w:ind w:left="120" w:right="688" w:hanging="0"/>
        <w:jc w:val="left"/>
      </w:pPr>
      <w:r>
        <w:rPr>
          <w:b w:val="0"/>
          <w:bCs w:val="0"/>
          <w:spacing w:val="0"/>
          <w:w w:val="100"/>
        </w:rPr>
        <w:t>Clinical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Psychiatry,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published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aepelin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1883,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portant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textbook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because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5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introduced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pioneering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severe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disorders.</w:t>
      </w:r>
    </w:p>
    <w:p>
      <w:pPr>
        <w:pStyle w:val="BodyText"/>
        <w:numPr>
          <w:ilvl w:val="0"/>
          <w:numId w:val="35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explai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disorders.</w:t>
      </w:r>
    </w:p>
    <w:p>
      <w:pPr>
        <w:pStyle w:val="BodyText"/>
        <w:numPr>
          <w:ilvl w:val="0"/>
          <w:numId w:val="35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illn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sses.</w:t>
      </w:r>
    </w:p>
    <w:p>
      <w:pPr>
        <w:pStyle w:val="BodyText"/>
        <w:numPr>
          <w:ilvl w:val="0"/>
          <w:numId w:val="35"/>
        </w:numPr>
        <w:tabs>
          <w:tab w:pos="432" w:val="left" w:leader="none"/>
        </w:tabs>
        <w:ind w:left="432" w:right="0" w:hanging="313"/>
        <w:jc w:val="left"/>
      </w:pPr>
      <w:r>
        <w:rPr>
          <w:b w:val="0"/>
          <w:bCs w:val="0"/>
          <w:spacing w:val="0"/>
          <w:w w:val="100"/>
        </w:rPr>
        <w:t>joined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together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professions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clinica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psycho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ogy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psychiatry.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5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described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ethods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psychiatric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disorders.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500" w:right="0" w:hanging="381"/>
        <w:jc w:val="left"/>
      </w:pP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classification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illne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6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-1"/>
          <w:w w:val="100"/>
        </w:rPr>
        <w:t>CP-10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6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GPI</w:t>
      </w:r>
    </w:p>
    <w:p>
      <w:pPr>
        <w:pStyle w:val="BodyText"/>
        <w:numPr>
          <w:ilvl w:val="0"/>
          <w:numId w:val="36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6"/>
        </w:numPr>
        <w:tabs>
          <w:tab w:pos="434" w:val="left" w:leader="none"/>
        </w:tabs>
        <w:ind w:left="434" w:right="0" w:hanging="315"/>
        <w:jc w:val="left"/>
      </w:pP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S-R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6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DSM-5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120" w:right="577" w:firstLine="0"/>
        <w:jc w:val="left"/>
      </w:pPr>
      <w:r>
        <w:rPr>
          <w:b w:val="0"/>
          <w:bCs w:val="0"/>
          <w:spacing w:val="0"/>
          <w:w w:val="100"/>
        </w:rPr>
        <w:t>“All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sorders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biological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proble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s.”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lik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7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Breuer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7"/>
        </w:numPr>
        <w:tabs>
          <w:tab w:pos="419" w:val="left" w:leader="none"/>
        </w:tabs>
        <w:spacing w:line="275" w:lineRule="exact"/>
        <w:ind w:left="419" w:right="0" w:hanging="300"/>
        <w:jc w:val="left"/>
      </w:pPr>
      <w:r>
        <w:rPr>
          <w:b w:val="0"/>
          <w:bCs w:val="0"/>
          <w:spacing w:val="-1"/>
          <w:w w:val="100"/>
        </w:rPr>
        <w:t>Kraepelin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7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Pinel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7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Freud</w:t>
      </w:r>
    </w:p>
    <w:p>
      <w:pPr>
        <w:pStyle w:val="BodyText"/>
        <w:numPr>
          <w:ilvl w:val="0"/>
          <w:numId w:val="37"/>
        </w:numPr>
        <w:tabs>
          <w:tab w:pos="408" w:val="left" w:leader="none"/>
        </w:tabs>
        <w:ind w:left="408" w:right="0" w:hanging="289"/>
        <w:jc w:val="left"/>
      </w:pP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atson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500" w:right="0" w:hanging="381"/>
        <w:jc w:val="left"/>
      </w:pPr>
      <w:r>
        <w:rPr>
          <w:b w:val="0"/>
          <w:bCs w:val="0"/>
          <w:spacing w:val="0"/>
          <w:w w:val="100"/>
        </w:rPr>
        <w:t>Kraep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classi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</w:p>
    <w:p>
      <w:pPr>
        <w:pStyle w:val="BodyText"/>
        <w:numPr>
          <w:ilvl w:val="0"/>
          <w:numId w:val="38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influence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later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classification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syste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38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suggested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psychological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factors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caused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disorders.</w:t>
      </w:r>
    </w:p>
    <w:p>
      <w:pPr>
        <w:pStyle w:val="BodyText"/>
        <w:numPr>
          <w:ilvl w:val="0"/>
          <w:numId w:val="38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0"/>
          <w:w w:val="100"/>
        </w:rPr>
        <w:t>failed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recognize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certain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groups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sympto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tended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occur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together.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8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recognized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different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disorder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distinct.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8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offered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suggestions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5" w:footer="971" w:top="940" w:bottom="1160" w:left="168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499" w:val="left" w:leader="none"/>
        </w:tabs>
        <w:spacing w:before="69"/>
        <w:ind w:left="499" w:right="0" w:hanging="380"/>
        <w:jc w:val="left"/>
      </w:pPr>
      <w:r>
        <w:rPr>
          <w:b w:val="0"/>
          <w:bCs w:val="0"/>
          <w:spacing w:val="0"/>
          <w:w w:val="100"/>
        </w:rPr>
        <w:t>Groups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toms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occur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together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called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9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biological.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9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disabilities.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9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categ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9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diatheses.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9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syndromes.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8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120" w:right="100" w:hanging="0"/>
        <w:jc w:val="left"/>
      </w:pP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later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stages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gener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paresis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insane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show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ilarity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0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bipolar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disorder.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0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disorders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Alzhei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40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0"/>
          <w:w w:val="100"/>
        </w:rPr>
        <w:t>antisocial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personality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disorder.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0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autis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0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schizophrenia.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8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Conceptual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500" w:right="0" w:hanging="38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germ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theory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idea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1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portant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hands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ychiatri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patients.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1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biological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bene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icial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illn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ss.</w:t>
      </w:r>
    </w:p>
    <w:p>
      <w:pPr>
        <w:pStyle w:val="BodyText"/>
        <w:numPr>
          <w:ilvl w:val="0"/>
          <w:numId w:val="41"/>
        </w:numPr>
        <w:tabs>
          <w:tab w:pos="419" w:val="left" w:leader="none"/>
        </w:tabs>
        <w:spacing w:line="275" w:lineRule="exact"/>
        <w:ind w:left="419" w:right="0" w:hanging="300"/>
        <w:jc w:val="left"/>
      </w:pPr>
      <w:r>
        <w:rPr>
          <w:b w:val="0"/>
          <w:bCs w:val="0"/>
          <w:spacing w:val="0"/>
          <w:w w:val="100"/>
        </w:rPr>
        <w:t>heredity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plays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portant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transmission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1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Paresis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Insane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quence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syphilis.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1"/>
        </w:numPr>
        <w:tabs>
          <w:tab w:pos="407" w:val="left" w:leader="none"/>
        </w:tabs>
        <w:ind w:left="407" w:right="0" w:hanging="288"/>
        <w:jc w:val="left"/>
      </w:pPr>
      <w:r>
        <w:rPr>
          <w:b w:val="0"/>
          <w:bCs w:val="0"/>
          <w:spacing w:val="0"/>
          <w:w w:val="100"/>
        </w:rPr>
        <w:t>ger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cause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anxiety.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8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500" w:right="0" w:hanging="381"/>
        <w:jc w:val="left"/>
      </w:pP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atogenesis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refers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2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disorder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feel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body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theirs.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2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idea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disorder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caused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biological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factors.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2"/>
        </w:numPr>
        <w:tabs>
          <w:tab w:pos="420" w:val="left" w:leader="none"/>
        </w:tabs>
        <w:ind w:left="420" w:right="0" w:hanging="300"/>
        <w:jc w:val="left"/>
      </w:pP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atization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disorder.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2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ethod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trea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paresis.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2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disorders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caused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psychological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factors.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8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5" w:footer="971" w:top="940" w:bottom="1160" w:left="1680" w:right="17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499" w:val="left" w:leader="none"/>
        </w:tabs>
        <w:spacing w:before="69"/>
        <w:ind w:left="499" w:right="0" w:hanging="380"/>
        <w:jc w:val="left"/>
      </w:pPr>
      <w:r>
        <w:rPr>
          <w:b w:val="0"/>
          <w:bCs w:val="0"/>
          <w:spacing w:val="0"/>
          <w:w w:val="100"/>
        </w:rPr>
        <w:t>Insulin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Sakel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id-20th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century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treat: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3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schizophrenia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3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anxiety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disorders</w:t>
      </w:r>
    </w:p>
    <w:p>
      <w:pPr>
        <w:pStyle w:val="BodyText"/>
        <w:numPr>
          <w:ilvl w:val="0"/>
          <w:numId w:val="43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-1"/>
          <w:w w:val="100"/>
        </w:rPr>
        <w:t>depression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3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diabetes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3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-1"/>
          <w:w w:val="100"/>
        </w:rPr>
        <w:t>alcoholism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99" w:val="left" w:leader="none"/>
          <w:tab w:pos="7360" w:val="left" w:leader="none"/>
        </w:tabs>
        <w:ind w:left="120" w:right="546" w:hanging="0"/>
        <w:jc w:val="left"/>
      </w:pPr>
      <w:r>
        <w:rPr>
          <w:b w:val="0"/>
          <w:bCs w:val="0"/>
          <w:spacing w:val="0"/>
          <w:w w:val="100"/>
        </w:rPr>
        <w:t>Sakel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inistered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insulin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induce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which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believed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would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cure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reduce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sympto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chizophrenia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44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convulsions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4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seizures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4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shock</w:t>
      </w:r>
    </w:p>
    <w:p>
      <w:pPr>
        <w:pStyle w:val="BodyText"/>
        <w:numPr>
          <w:ilvl w:val="0"/>
          <w:numId w:val="44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4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blood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sugar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99" w:val="left" w:leader="none"/>
        </w:tabs>
        <w:ind w:left="499" w:right="0" w:hanging="380"/>
        <w:jc w:val="left"/>
      </w:pP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(electric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shock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therapy)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proved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successfu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treating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5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epilepsy.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5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anxiety.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5"/>
        </w:numPr>
        <w:tabs>
          <w:tab w:pos="420" w:val="left" w:leader="none"/>
        </w:tabs>
        <w:spacing w:line="275" w:lineRule="exact"/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drug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addiction.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5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-1"/>
          <w:w w:val="100"/>
        </w:rPr>
        <w:t>depression.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5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schizophrenics.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120" w:right="302" w:hanging="0"/>
        <w:jc w:val="left"/>
      </w:pPr>
      <w:r>
        <w:rPr>
          <w:b w:val="0"/>
          <w:bCs w:val="0"/>
          <w:spacing w:val="0"/>
          <w:w w:val="100"/>
        </w:rPr>
        <w:t>Dr.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Ramos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treats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patients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suffering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disorders,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believes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esses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result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imbalances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icals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adhere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field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psychology?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6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psychophar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acology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6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-1"/>
          <w:w w:val="100"/>
        </w:rPr>
        <w:t>cognitiv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1"/>
          <w:w w:val="100"/>
        </w:rPr>
        <w:t>psychology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6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psychoanalysis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6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clinical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psychology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6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psychology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5" w:footer="971" w:top="940" w:bottom="1160" w:left="168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spacing w:before="69"/>
        <w:ind w:left="500" w:right="0" w:hanging="381"/>
        <w:jc w:val="left"/>
      </w:pPr>
      <w:r>
        <w:rPr>
          <w:b w:val="0"/>
          <w:bCs w:val="0"/>
          <w:spacing w:val="0"/>
          <w:w w:val="100"/>
        </w:rPr>
        <w:t>Jason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given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Ritalin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peractive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oods.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numPr>
          <w:ilvl w:val="0"/>
          <w:numId w:val="47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phar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acotherapy.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7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palliative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therapy.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7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psychotherapy.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7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psychosurgery.</w:t>
      </w:r>
    </w:p>
    <w:p>
      <w:pPr>
        <w:pStyle w:val="BodyText"/>
        <w:numPr>
          <w:ilvl w:val="0"/>
          <w:numId w:val="47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psychoanalysis.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120" w:right="394" w:hanging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book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informs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dein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tit</w:t>
      </w:r>
      <w:r>
        <w:rPr>
          <w:b w:val="0"/>
          <w:bCs w:val="0"/>
          <w:spacing w:val="-2"/>
          <w:w w:val="100"/>
          <w:u w:val="single" w:color="000000"/>
        </w:rPr>
        <w:t>u</w:t>
      </w:r>
      <w:r>
        <w:rPr>
          <w:b w:val="0"/>
          <w:bCs w:val="0"/>
          <w:spacing w:val="0"/>
          <w:w w:val="100"/>
          <w:u w:val="single" w:color="000000"/>
        </w:rPr>
        <w:t>tionalization</w:t>
      </w:r>
      <w:r>
        <w:rPr>
          <w:b w:val="0"/>
          <w:bCs w:val="0"/>
          <w:spacing w:val="-5"/>
          <w:w w:val="100"/>
          <w:u w:val="single" w:color="000000"/>
        </w:rPr>
        <w:t> </w:t>
      </w:r>
      <w:r>
        <w:rPr>
          <w:b w:val="0"/>
          <w:bCs w:val="0"/>
          <w:spacing w:val="-5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was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set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tion</w:t>
      </w:r>
      <w:r>
        <w:rPr>
          <w:b w:val="0"/>
          <w:bCs w:val="0"/>
          <w:spacing w:val="-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by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three</w:t>
      </w:r>
      <w:r>
        <w:rPr>
          <w:b w:val="0"/>
          <w:bCs w:val="0"/>
          <w:spacing w:val="-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“revolutions”</w:t>
      </w:r>
      <w:r>
        <w:rPr>
          <w:b w:val="0"/>
          <w:bCs w:val="0"/>
          <w:spacing w:val="-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-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move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ents: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48"/>
        </w:numPr>
        <w:tabs>
          <w:tab w:pos="433" w:val="left" w:leader="none"/>
        </w:tabs>
        <w:ind w:left="120" w:right="0" w:firstLine="0"/>
        <w:jc w:val="left"/>
      </w:pPr>
      <w:r>
        <w:rPr>
          <w:b w:val="0"/>
          <w:bCs w:val="0"/>
          <w:spacing w:val="0"/>
          <w:w w:val="100"/>
        </w:rPr>
        <w:t>phar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acological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revolution;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patients’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rig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8"/>
        </w:numPr>
        <w:tabs>
          <w:tab w:pos="420" w:val="left" w:leader="none"/>
        </w:tabs>
        <w:ind w:left="120" w:right="938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French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Revolution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appoint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Philippe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Pinel;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ts’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rights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ent;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upheavals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various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Canadian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asylu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48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French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Revolution;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erican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ution;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patients’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rights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8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French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Revolution;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erican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Revolution;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Pinel’s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“revolution”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8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none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tual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/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500" w:right="0" w:hanging="381"/>
        <w:jc w:val="left"/>
      </w:pP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believed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hysteria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result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pStyle w:val="BodyText"/>
        <w:numPr>
          <w:ilvl w:val="0"/>
          <w:numId w:val="49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wandering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uterus.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9"/>
        </w:numPr>
        <w:tabs>
          <w:tab w:pos="419" w:val="left" w:leader="none"/>
        </w:tabs>
        <w:spacing w:line="275" w:lineRule="exact"/>
        <w:ind w:left="419" w:right="0" w:hanging="300"/>
        <w:jc w:val="left"/>
      </w:pPr>
      <w:r>
        <w:rPr>
          <w:b w:val="0"/>
          <w:bCs w:val="0"/>
          <w:spacing w:val="0"/>
          <w:w w:val="100"/>
        </w:rPr>
        <w:t>disturbances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distribution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agnetic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fluids.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9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balances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brain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icals.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9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too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little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neurotrans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cetylcholi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9"/>
        </w:numPr>
        <w:tabs>
          <w:tab w:pos="407" w:val="left" w:leader="none"/>
        </w:tabs>
        <w:ind w:left="407" w:right="0" w:hanging="288"/>
        <w:jc w:val="left"/>
      </w:pPr>
      <w:r>
        <w:rPr>
          <w:b w:val="0"/>
          <w:bCs w:val="0"/>
          <w:spacing w:val="0"/>
          <w:w w:val="100"/>
        </w:rPr>
        <w:t>ani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magnetis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120" w:right="416" w:firstLine="0"/>
        <w:jc w:val="left"/>
      </w:pP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assistants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dur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1700s.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Your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choice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dealing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hysteria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idered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ecessor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pStyle w:val="BodyText"/>
        <w:numPr>
          <w:ilvl w:val="0"/>
          <w:numId w:val="50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psychophar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acotherapy.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0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-1"/>
          <w:w w:val="100"/>
        </w:rPr>
        <w:t>hypnotism.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0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0"/>
          <w:w w:val="100"/>
        </w:rPr>
        <w:t>spiritual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healing.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0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cathartic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ethod.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0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psychotherapy.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5" w:footer="971" w:top="940" w:bottom="1160" w:left="168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spacing w:before="69"/>
        <w:ind w:left="500" w:right="0" w:hanging="380"/>
        <w:jc w:val="left"/>
      </w:pP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eries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depicts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ission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ideas?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1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Charcot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Breuer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Freud</w:t>
      </w:r>
    </w:p>
    <w:p>
      <w:pPr>
        <w:pStyle w:val="BodyText"/>
        <w:numPr>
          <w:ilvl w:val="0"/>
          <w:numId w:val="51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Charcot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Breuer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Freud</w:t>
      </w:r>
    </w:p>
    <w:p>
      <w:pPr>
        <w:pStyle w:val="BodyText"/>
        <w:numPr>
          <w:ilvl w:val="0"/>
          <w:numId w:val="51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Charcot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Freud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Breuer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Janet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1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Charcot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Freud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Janet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Breuer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1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Charcot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Janet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Freud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500" w:right="0" w:hanging="381"/>
        <w:jc w:val="left"/>
      </w:pP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theorists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psychogenic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approac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understandin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psychopathology?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2"/>
        </w:numPr>
        <w:tabs>
          <w:tab w:pos="366" w:val="left" w:leader="none"/>
        </w:tabs>
        <w:ind w:left="366" w:right="0" w:hanging="247"/>
        <w:jc w:val="left"/>
      </w:pPr>
      <w:r>
        <w:rPr>
          <w:b w:val="0"/>
          <w:bCs w:val="0"/>
          <w:spacing w:val="0"/>
          <w:w w:val="100"/>
        </w:rPr>
        <w:t>Freud;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atson;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Meichenbaum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2"/>
        </w:numPr>
        <w:tabs>
          <w:tab w:pos="380" w:val="left" w:leader="none"/>
        </w:tabs>
        <w:ind w:left="380" w:right="0" w:hanging="261"/>
        <w:jc w:val="left"/>
      </w:pPr>
      <w:r>
        <w:rPr>
          <w:b w:val="0"/>
          <w:bCs w:val="0"/>
          <w:spacing w:val="0"/>
          <w:w w:val="100"/>
        </w:rPr>
        <w:t>Morel;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Freud;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atson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2"/>
        </w:numPr>
        <w:tabs>
          <w:tab w:pos="366" w:val="left" w:leader="none"/>
        </w:tabs>
        <w:ind w:left="366" w:right="0" w:hanging="247"/>
        <w:jc w:val="left"/>
      </w:pPr>
      <w:r>
        <w:rPr>
          <w:b w:val="0"/>
          <w:bCs w:val="0"/>
          <w:spacing w:val="0"/>
          <w:w w:val="100"/>
        </w:rPr>
        <w:t>Krae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lin;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Morel;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Fre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52"/>
        </w:numPr>
        <w:tabs>
          <w:tab w:pos="379" w:val="left" w:leader="none"/>
        </w:tabs>
        <w:ind w:left="379" w:right="0" w:hanging="260"/>
        <w:jc w:val="left"/>
      </w:pPr>
      <w:r>
        <w:rPr>
          <w:b w:val="0"/>
          <w:bCs w:val="0"/>
          <w:spacing w:val="0"/>
          <w:w w:val="100"/>
        </w:rPr>
        <w:t>Krafft-Ebing;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Morel;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Cerletti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2"/>
        </w:numPr>
        <w:tabs>
          <w:tab w:pos="366" w:val="left" w:leader="none"/>
        </w:tabs>
        <w:ind w:left="366" w:right="0" w:hanging="247"/>
        <w:jc w:val="left"/>
      </w:pPr>
      <w:r>
        <w:rPr>
          <w:b w:val="0"/>
          <w:bCs w:val="0"/>
          <w:spacing w:val="0"/>
          <w:w w:val="100"/>
        </w:rPr>
        <w:t>Cerletti;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anet;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ov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54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5-20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  <w:tab w:pos="1700" w:val="left" w:leader="none"/>
        </w:tabs>
        <w:ind w:left="500" w:right="0" w:hanging="381"/>
        <w:jc w:val="left"/>
      </w:pPr>
      <w:r>
        <w:rPr>
          <w:b w:val="0"/>
          <w:bCs w:val="0"/>
          <w:u w:val="single" w:color="000000"/>
        </w:rPr>
        <w:t> </w:t>
      </w:r>
      <w:r>
        <w:rPr>
          <w:b w:val="0"/>
          <w:bCs w:val="0"/>
          <w:u w:val="single" w:color="000000"/>
        </w:rPr>
        <w:tab/>
      </w:r>
      <w:r>
        <w:rPr>
          <w:b w:val="0"/>
          <w:bCs w:val="0"/>
          <w:u w:val="none"/>
        </w:rPr>
      </w:r>
      <w:r>
        <w:rPr>
          <w:b w:val="0"/>
          <w:bCs w:val="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believed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that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hypnotism</w:t>
      </w:r>
      <w:r>
        <w:rPr>
          <w:b w:val="0"/>
          <w:bCs w:val="0"/>
          <w:spacing w:val="-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was</w:t>
      </w:r>
      <w:r>
        <w:rPr>
          <w:b w:val="0"/>
          <w:bCs w:val="0"/>
          <w:spacing w:val="-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not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valuable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treating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hysterics.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53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Braid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3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Breuer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3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Charcot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3"/>
        </w:numPr>
        <w:tabs>
          <w:tab w:pos="433" w:val="left" w:leader="none"/>
        </w:tabs>
        <w:spacing w:line="275" w:lineRule="exact"/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Janet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3"/>
        </w:numPr>
        <w:tabs>
          <w:tab w:pos="408" w:val="left" w:leader="none"/>
        </w:tabs>
        <w:ind w:left="408" w:right="0" w:hanging="289"/>
        <w:jc w:val="left"/>
      </w:pP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atson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120" w:right="394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1800s,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several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apists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beca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quite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known.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llowing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presents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tly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atched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apist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4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Breuer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talk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therapy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4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Charcot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ane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thesia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therapy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4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hypnosis</w:t>
      </w:r>
    </w:p>
    <w:p>
      <w:pPr>
        <w:pStyle w:val="BodyText"/>
        <w:numPr>
          <w:ilvl w:val="0"/>
          <w:numId w:val="54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Freud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sex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therapy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4"/>
        </w:numPr>
        <w:tabs>
          <w:tab w:pos="407" w:val="left" w:leader="none"/>
        </w:tabs>
        <w:ind w:left="407" w:right="0" w:hanging="288"/>
        <w:jc w:val="left"/>
      </w:pP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atson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hypnotherapy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Conceptual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5" w:footer="971" w:top="940" w:bottom="1160" w:left="168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499" w:val="left" w:leader="none"/>
        </w:tabs>
        <w:spacing w:before="69"/>
        <w:ind w:left="120" w:right="892" w:hanging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writing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essay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behaviouris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5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behaviour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learned.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5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-1"/>
          <w:w w:val="100"/>
        </w:rPr>
        <w:t>psycholog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restr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observable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behaviour.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5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0"/>
          <w:w w:val="100"/>
        </w:rPr>
        <w:t>behavioural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approaches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produced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revolution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psychological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thought.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5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atson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acknowledged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haviour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present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birth.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5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behavioural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approaches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disorders.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Conceptual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499" w:val="left" w:leader="none"/>
        </w:tabs>
        <w:ind w:left="120" w:right="719" w:firstLine="0"/>
        <w:jc w:val="left"/>
      </w:pPr>
      <w:r>
        <w:rPr>
          <w:b w:val="0"/>
          <w:bCs w:val="0"/>
          <w:spacing w:val="0"/>
          <w:w w:val="100"/>
        </w:rPr>
        <w:t>Jonah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afraid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heights.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Dr.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Morlin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ploys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approach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Jonah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phobia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involves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having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Jonah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practice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exposing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elf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high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places.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approach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viewed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</w:p>
    <w:p>
      <w:pPr>
        <w:pStyle w:val="BodyText"/>
        <w:numPr>
          <w:ilvl w:val="0"/>
          <w:numId w:val="56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psychophar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acological.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6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behavioural.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6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biological.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6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cathartic.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6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psychoanalytical.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500" w:right="0" w:hanging="38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asylum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Canada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</w:p>
    <w:p>
      <w:pPr>
        <w:pStyle w:val="BodyText"/>
        <w:numPr>
          <w:ilvl w:val="0"/>
          <w:numId w:val="57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Vancouver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Psychiatric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Hospital.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7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Montreal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Allen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Memorial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Hospital.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7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Rockwoo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asylu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Kingston.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7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Hotel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Dieu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Quebec.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7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Dieu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Calgary.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120" w:right="323" w:firstLine="0"/>
        <w:jc w:val="left"/>
      </w:pP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  <w:position w:val="11"/>
          <w:sz w:val="16"/>
          <w:szCs w:val="16"/>
        </w:rPr>
        <w:t>th</w:t>
      </w:r>
      <w:r>
        <w:rPr>
          <w:b w:val="0"/>
          <w:bCs w:val="0"/>
          <w:spacing w:val="15"/>
          <w:w w:val="100"/>
          <w:position w:val="11"/>
          <w:sz w:val="16"/>
          <w:szCs w:val="16"/>
        </w:rPr>
        <w:t> </w:t>
      </w:r>
      <w:r>
        <w:rPr>
          <w:b w:val="0"/>
          <w:bCs w:val="0"/>
          <w:spacing w:val="0"/>
          <w:w w:val="100"/>
          <w:position w:val="0"/>
        </w:rPr>
        <w:t>century,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which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Canadian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province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it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develop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ent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proper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plac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care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entally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ill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was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st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accepte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?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0"/>
          <w:numId w:val="58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Alberta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8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Manito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8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Quebec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8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British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8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Ontario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5" w:footer="971" w:top="940" w:bottom="1160" w:left="168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spacing w:before="69"/>
        <w:ind w:left="500" w:right="0" w:hanging="38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textbook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inted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Canada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housing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9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encoura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patience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tolerance.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9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0"/>
          <w:w w:val="100"/>
        </w:rPr>
        <w:t>suggested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menta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treated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9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reflected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erapy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ach.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9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recom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nded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treating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them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floggings.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9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recom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nded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drug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therapy.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120" w:right="638" w:hanging="0"/>
        <w:jc w:val="left"/>
      </w:pPr>
      <w:r>
        <w:rPr>
          <w:b w:val="0"/>
          <w:bCs w:val="0"/>
          <w:spacing w:val="0"/>
          <w:w w:val="100"/>
        </w:rPr>
        <w:t>Archival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evidence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ows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loboto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perfor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Canada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arily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0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restore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calm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reason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patient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participat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psychotherapy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0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reduce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suffering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patients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acute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occipital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dysfunction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0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0"/>
          <w:w w:val="100"/>
        </w:rPr>
        <w:t>alleviate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hospital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nage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proble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advance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research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0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deter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rebellum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cases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severe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emotional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proble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60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cure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schizophrenia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54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9-20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120" w:right="695" w:firstLine="0"/>
        <w:jc w:val="left"/>
      </w:pPr>
      <w:r>
        <w:rPr>
          <w:b w:val="0"/>
          <w:bCs w:val="0"/>
          <w:spacing w:val="0"/>
          <w:w w:val="100"/>
        </w:rPr>
        <w:t>Loboto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widely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Canada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d-1940s.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involved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1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-1"/>
          <w:w w:val="100"/>
        </w:rPr>
        <w:t>lesionin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brain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electrodes.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1"/>
        </w:numPr>
        <w:tabs>
          <w:tab w:pos="420" w:val="left" w:leader="none"/>
        </w:tabs>
        <w:spacing w:line="275" w:lineRule="exact"/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phar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acotherapy.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1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0"/>
          <w:w w:val="100"/>
        </w:rPr>
        <w:t>disconnection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front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lobe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brain.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1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oval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cere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ellu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61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oval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ovaries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54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9-20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500" w:right="0" w:hanging="380"/>
        <w:jc w:val="left"/>
      </w:pPr>
      <w:r>
        <w:rPr>
          <w:b w:val="0"/>
          <w:bCs w:val="0"/>
          <w:spacing w:val="0"/>
          <w:w w:val="100"/>
        </w:rPr>
        <w:t>Montreal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Allen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Memorial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Hospital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</w:p>
    <w:p>
      <w:pPr>
        <w:pStyle w:val="BodyText"/>
        <w:numPr>
          <w:ilvl w:val="0"/>
          <w:numId w:val="62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Canada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ychoanaly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62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-1"/>
          <w:w w:val="100"/>
        </w:rPr>
        <w:t>founde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Ewe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2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cri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inally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insane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sed.</w:t>
      </w:r>
    </w:p>
    <w:p>
      <w:pPr>
        <w:pStyle w:val="BodyText"/>
        <w:numPr>
          <w:ilvl w:val="0"/>
          <w:numId w:val="62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research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projec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funde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CIA.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2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Canadian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spit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ychiatric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atients.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289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focus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box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5" w:footer="971" w:top="940" w:bottom="1160" w:left="168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spacing w:before="69"/>
        <w:ind w:left="500" w:right="0" w:hanging="381"/>
        <w:jc w:val="left"/>
      </w:pP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experi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proble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atic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because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3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attempted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brainwash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patients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various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“treat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ents”.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3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patie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reed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articip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3"/>
        </w:numPr>
        <w:tabs>
          <w:tab w:pos="420" w:val="left" w:leader="none"/>
        </w:tabs>
        <w:ind w:left="420" w:right="0" w:hanging="300"/>
        <w:jc w:val="left"/>
      </w:pP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realize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involved.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3"/>
        </w:numPr>
        <w:tabs>
          <w:tab w:pos="432" w:val="left" w:leader="none"/>
        </w:tabs>
        <w:ind w:left="432" w:right="0" w:hanging="313"/>
        <w:jc w:val="left"/>
      </w:pP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received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approval.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3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patients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trouble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research.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291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focus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box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Conceptual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500" w:right="0" w:hanging="381"/>
        <w:jc w:val="left"/>
      </w:pPr>
      <w:r>
        <w:rPr>
          <w:b w:val="0"/>
          <w:bCs w:val="0"/>
          <w:spacing w:val="0"/>
          <w:w w:val="100"/>
        </w:rPr>
        <w:t>Dr.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Ruth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Kajander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</w:p>
    <w:p>
      <w:pPr>
        <w:pStyle w:val="BodyText"/>
        <w:numPr>
          <w:ilvl w:val="0"/>
          <w:numId w:val="64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unique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blend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drug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talk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severely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disordered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patients.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4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role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CIA-funded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research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Montreal.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4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-1"/>
          <w:w w:val="100"/>
        </w:rPr>
        <w:t>recognizin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valu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tranqu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llizer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treatin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depression.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4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treating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reducing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anxiety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surg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ry.</w:t>
      </w:r>
    </w:p>
    <w:p>
      <w:pPr>
        <w:pStyle w:val="BodyText"/>
        <w:numPr>
          <w:ilvl w:val="0"/>
          <w:numId w:val="64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chlorpro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azine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schizophrenics.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8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120" w:right="880" w:firstLine="0"/>
        <w:jc w:val="left"/>
      </w:pP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based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Canada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contributed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theory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5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J.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Leh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5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-1"/>
          <w:w w:val="100"/>
        </w:rPr>
        <w:t>Donal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Meichenbaum.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5"/>
        </w:numPr>
        <w:tabs>
          <w:tab w:pos="420" w:val="left" w:leader="none"/>
        </w:tabs>
        <w:spacing w:line="275" w:lineRule="exact"/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Albert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andura.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5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Ruth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Kajander.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5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Richard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Walters.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5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9-20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Conceptual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500" w:right="0" w:hanging="381"/>
        <w:jc w:val="left"/>
      </w:pP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lish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INCORRECTLY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atched?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6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Breuer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hypnosis</w:t>
      </w:r>
    </w:p>
    <w:p>
      <w:pPr>
        <w:pStyle w:val="BodyText"/>
        <w:numPr>
          <w:ilvl w:val="0"/>
          <w:numId w:val="66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Meiche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aum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cogniti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e-beh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viour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</w:p>
    <w:p>
      <w:pPr>
        <w:pStyle w:val="BodyText"/>
        <w:numPr>
          <w:ilvl w:val="0"/>
          <w:numId w:val="66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0"/>
          <w:w w:val="100"/>
        </w:rPr>
        <w:t>Bandura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learning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theory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6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Kajander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depression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6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Bandura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aggressive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behaviour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8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Conceptual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5" w:footer="971" w:top="940" w:bottom="1160" w:left="1680" w:right="17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499" w:val="left" w:leader="none"/>
          <w:tab w:pos="2920" w:val="left" w:leader="none"/>
        </w:tabs>
        <w:spacing w:before="69"/>
        <w:ind w:left="120" w:right="338" w:firstLine="0"/>
        <w:jc w:val="left"/>
      </w:pPr>
      <w:r>
        <w:rPr>
          <w:b w:val="0"/>
          <w:bCs w:val="0"/>
          <w:spacing w:val="0"/>
          <w:w w:val="100"/>
        </w:rPr>
        <w:t>Canadian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psychologist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Donald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Meichen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aum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contributed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significantly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growth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  <w:u w:val="single" w:color="000000"/>
        </w:rPr>
      </w:r>
      <w:r>
        <w:rPr>
          <w:b w:val="0"/>
          <w:bCs w:val="0"/>
          <w:spacing w:val="0"/>
          <w:w w:val="100"/>
          <w:u w:val="single" w:color="000000"/>
        </w:rPr>
        <w:tab/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therapy.</w:t>
      </w:r>
      <w:r>
        <w:rPr>
          <w:b w:val="0"/>
          <w:bCs w:val="0"/>
          <w:spacing w:val="0"/>
          <w:w w:val="100"/>
          <w:u w:val="none"/>
        </w:rPr>
      </w:r>
    </w:p>
    <w:p>
      <w:pPr>
        <w:pStyle w:val="BodyText"/>
        <w:numPr>
          <w:ilvl w:val="0"/>
          <w:numId w:val="67"/>
        </w:numPr>
        <w:tabs>
          <w:tab w:pos="434" w:val="left" w:leader="none"/>
        </w:tabs>
        <w:ind w:left="434" w:right="0" w:hanging="315"/>
        <w:jc w:val="left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7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social-behaviour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7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psychophar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alogical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7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cognitive-behavioural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7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learning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8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99" w:val="left" w:leader="none"/>
        </w:tabs>
        <w:ind w:left="499" w:right="0" w:hanging="38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Mental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iss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Canada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(MHCC)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ms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8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catalyst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mental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8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0"/>
          <w:w w:val="100"/>
        </w:rPr>
        <w:t>facilitate,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enable,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support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nation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approach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issues</w:t>
      </w:r>
    </w:p>
    <w:p>
      <w:pPr>
        <w:pStyle w:val="BodyText"/>
        <w:numPr>
          <w:ilvl w:val="0"/>
          <w:numId w:val="68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inish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stig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discri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faced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Canadians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sorders</w:t>
      </w:r>
    </w:p>
    <w:p>
      <w:pPr>
        <w:pStyle w:val="BodyText"/>
        <w:numPr>
          <w:ilvl w:val="0"/>
          <w:numId w:val="68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disse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inate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evidence-based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illness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8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8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Conceptual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99" w:val="left" w:leader="none"/>
        </w:tabs>
        <w:ind w:left="499" w:right="0" w:hanging="380"/>
        <w:jc w:val="left"/>
      </w:pPr>
      <w:r>
        <w:rPr>
          <w:b w:val="0"/>
          <w:bCs w:val="0"/>
          <w:spacing w:val="0"/>
          <w:w w:val="100"/>
        </w:rPr>
        <w:t>Evidence-based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practice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defined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textbook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9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integ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scie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evi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individual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expertise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optimum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client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9"/>
        </w:numPr>
        <w:tabs>
          <w:tab w:pos="419" w:val="left" w:leader="none"/>
        </w:tabs>
        <w:ind w:left="419" w:right="0" w:hanging="300"/>
        <w:jc w:val="left"/>
      </w:pPr>
      <w:r>
        <w:rPr>
          <w:b w:val="0"/>
          <w:bCs w:val="0"/>
          <w:spacing w:val="0"/>
          <w:w w:val="100"/>
        </w:rPr>
        <w:t>gathering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evidence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certain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methods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applicable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certain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disorders</w:t>
      </w:r>
    </w:p>
    <w:p>
      <w:pPr>
        <w:pStyle w:val="BodyText"/>
        <w:numPr>
          <w:ilvl w:val="0"/>
          <w:numId w:val="69"/>
        </w:numPr>
        <w:tabs>
          <w:tab w:pos="420" w:val="left" w:leader="none"/>
        </w:tabs>
        <w:spacing w:line="275" w:lineRule="exact"/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gathe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clinic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ctice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arch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9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choosing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ethods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clinical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practice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experi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evidence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9"/>
        </w:numPr>
        <w:tabs>
          <w:tab w:pos="406" w:val="left" w:leader="none"/>
        </w:tabs>
        <w:ind w:left="406" w:right="0" w:hanging="287"/>
        <w:jc w:val="left"/>
      </w:pPr>
      <w:r>
        <w:rPr>
          <w:b w:val="0"/>
          <w:bCs w:val="0"/>
          <w:spacing w:val="0"/>
          <w:w w:val="100"/>
        </w:rPr>
        <w:t>choosing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ethods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clinical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pract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based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study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evidence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8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MC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Conceptual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True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/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False</w:t>
      </w:r>
      <w:r>
        <w:rPr>
          <w:b w:val="0"/>
          <w:bCs w:val="0"/>
          <w:spacing w:val="-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Questions: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spacing w:before="69"/>
        <w:ind w:left="120" w:right="107" w:firstLine="0"/>
        <w:jc w:val="left"/>
      </w:pPr>
      <w:r>
        <w:rPr>
          <w:b w:val="0"/>
          <w:bCs w:val="0"/>
          <w:spacing w:val="0"/>
          <w:w w:val="100"/>
        </w:rPr>
        <w:t>Mental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illness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conveys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eaning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psychological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ality,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plies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edical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atogenic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psychogenic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cause.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0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0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False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400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5" w:footer="971" w:top="940" w:bottom="1160" w:left="1680" w:right="17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499" w:val="left" w:leader="none"/>
        </w:tabs>
        <w:spacing w:before="69"/>
        <w:ind w:left="120" w:right="820" w:firstLine="0"/>
        <w:jc w:val="left"/>
      </w:pPr>
      <w:r>
        <w:rPr>
          <w:b w:val="0"/>
          <w:bCs w:val="0"/>
          <w:spacing w:val="0"/>
          <w:w w:val="100"/>
        </w:rPr>
        <w:t>Psychopathology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refers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proble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suffered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psychological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disorders.</w:t>
      </w:r>
    </w:p>
    <w:p>
      <w:pPr>
        <w:pStyle w:val="BodyText"/>
        <w:numPr>
          <w:ilvl w:val="0"/>
          <w:numId w:val="71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1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False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400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99" w:val="left" w:leader="none"/>
        </w:tabs>
        <w:ind w:left="499" w:right="0" w:hanging="380"/>
        <w:jc w:val="left"/>
      </w:pPr>
      <w:r>
        <w:rPr>
          <w:b w:val="0"/>
          <w:bCs w:val="0"/>
          <w:spacing w:val="0"/>
          <w:w w:val="100"/>
        </w:rPr>
        <w:t>Psychological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ality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refers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dys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unctional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beha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psychogenic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se.</w:t>
      </w:r>
    </w:p>
    <w:p>
      <w:pPr>
        <w:pStyle w:val="BodyText"/>
        <w:numPr>
          <w:ilvl w:val="0"/>
          <w:numId w:val="72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2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False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400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120" w:right="108" w:firstLine="0"/>
        <w:jc w:val="left"/>
      </w:pPr>
      <w:r>
        <w:rPr>
          <w:b w:val="0"/>
          <w:bCs w:val="0"/>
          <w:spacing w:val="0"/>
          <w:w w:val="100"/>
        </w:rPr>
        <w:t>According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statistical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concept,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behavior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occurs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relatively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infrequently.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3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3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False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400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99" w:val="left" w:leader="none"/>
        </w:tabs>
        <w:ind w:left="120" w:right="101" w:hanging="0"/>
        <w:jc w:val="left"/>
      </w:pPr>
      <w:r>
        <w:rPr>
          <w:b w:val="0"/>
          <w:bCs w:val="0"/>
          <w:spacing w:val="0"/>
          <w:w w:val="100"/>
        </w:rPr>
        <w:t>Distress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present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individual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diagnosed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suffering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disorder.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4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4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False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400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Conceptual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500" w:right="0" w:hanging="380"/>
        <w:jc w:val="left"/>
      </w:pP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mentally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unpredictable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dangerous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selves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others.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5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5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False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400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5" w:footer="971" w:top="940" w:bottom="1160" w:left="1680" w:right="17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spacing w:before="69"/>
        <w:ind w:left="120" w:right="586" w:firstLine="0"/>
        <w:jc w:val="left"/>
      </w:pPr>
      <w:r>
        <w:rPr>
          <w:b w:val="0"/>
          <w:bCs w:val="0"/>
          <w:spacing w:val="0"/>
          <w:w w:val="100"/>
        </w:rPr>
        <w:t>Tho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Szasz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claimed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labels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descri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mental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sor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reflected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ways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controlling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individuals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suffering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problems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living.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6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6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False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98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120" w:right="292" w:firstLine="0"/>
        <w:jc w:val="left"/>
      </w:pPr>
      <w:r>
        <w:rPr>
          <w:b w:val="0"/>
          <w:bCs w:val="0"/>
          <w:spacing w:val="0"/>
          <w:w w:val="100"/>
        </w:rPr>
        <w:t>Tho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Szasz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suggested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psychiatry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invented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disorders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wrest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disorders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clergy.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7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7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False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98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500" w:right="0" w:hanging="381"/>
        <w:jc w:val="left"/>
      </w:pPr>
      <w:r>
        <w:rPr>
          <w:b w:val="0"/>
          <w:bCs w:val="0"/>
          <w:spacing w:val="0"/>
          <w:w w:val="100"/>
        </w:rPr>
        <w:t>Sig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Freud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called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father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modern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edicine.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8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8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False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98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99" w:val="left" w:leader="none"/>
        </w:tabs>
        <w:ind w:left="499" w:right="0" w:hanging="38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bodily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fluids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believed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influence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functioning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called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ours.</w:t>
      </w:r>
    </w:p>
    <w:p>
      <w:pPr>
        <w:pStyle w:val="BodyText"/>
        <w:numPr>
          <w:ilvl w:val="0"/>
          <w:numId w:val="79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9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False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98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120" w:right="130" w:hanging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ancient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physician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Galen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believed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disorders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entirely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result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physical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causes.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0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0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False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5" w:footer="971" w:top="940" w:bottom="1160" w:left="168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spacing w:before="69"/>
        <w:ind w:left="120" w:right="433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Arab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world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approach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dealing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passion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anity.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1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1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False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8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120" w:right="115" w:firstLine="0"/>
        <w:jc w:val="left"/>
      </w:pPr>
      <w:r>
        <w:rPr>
          <w:b w:val="0"/>
          <w:bCs w:val="0"/>
          <w:spacing w:val="0"/>
          <w:w w:val="100"/>
        </w:rPr>
        <w:t>Galen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wrote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Canon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Medicine,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widely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read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medical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books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ever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written.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2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2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False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8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120" w:right="587" w:firstLine="0"/>
        <w:jc w:val="left"/>
      </w:pPr>
      <w:r>
        <w:rPr>
          <w:b w:val="0"/>
          <w:bCs w:val="0"/>
          <w:spacing w:val="0"/>
          <w:w w:val="100"/>
        </w:rPr>
        <w:t>Supernatural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expla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eca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popular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Euro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Middle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Ages.</w:t>
      </w:r>
    </w:p>
    <w:p>
      <w:pPr>
        <w:pStyle w:val="BodyText"/>
        <w:numPr>
          <w:ilvl w:val="0"/>
          <w:numId w:val="83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3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False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5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0-11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Conceptual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99" w:val="left" w:leader="none"/>
        </w:tabs>
        <w:ind w:left="120" w:right="861" w:hanging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Middle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Ages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generally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believed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insane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possessed.</w:t>
      </w:r>
    </w:p>
    <w:p>
      <w:pPr>
        <w:pStyle w:val="BodyText"/>
        <w:numPr>
          <w:ilvl w:val="0"/>
          <w:numId w:val="84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4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False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8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Conceptual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ind w:left="120" w:right="403" w:hanging="0"/>
        <w:jc w:val="left"/>
      </w:pPr>
      <w:r>
        <w:rPr>
          <w:b w:val="0"/>
          <w:bCs w:val="0"/>
          <w:spacing w:val="0"/>
          <w:w w:val="100"/>
        </w:rPr>
        <w:t>Johannes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eyer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rejected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four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theory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illness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clai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illn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disturb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iritus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vitae.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5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5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False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8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5" w:footer="971" w:top="940" w:bottom="1160" w:left="1680" w:right="17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479" w:val="left" w:leader="none"/>
        </w:tabs>
        <w:spacing w:before="69"/>
        <w:ind w:left="100" w:right="535" w:hanging="0"/>
        <w:jc w:val="left"/>
      </w:pPr>
      <w:r>
        <w:rPr>
          <w:b w:val="0"/>
          <w:bCs w:val="0"/>
          <w:spacing w:val="0"/>
          <w:w w:val="100"/>
        </w:rPr>
        <w:t>Paracelsus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believed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psychic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conflicts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result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illness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treated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patients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hypnotis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86"/>
        </w:numPr>
        <w:tabs>
          <w:tab w:pos="413" w:val="left" w:leader="none"/>
        </w:tabs>
        <w:ind w:left="413" w:right="0" w:hanging="314"/>
        <w:jc w:val="left"/>
      </w:pP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6"/>
        </w:numPr>
        <w:tabs>
          <w:tab w:pos="400" w:val="left" w:leader="none"/>
        </w:tabs>
        <w:ind w:left="400" w:right="0" w:hanging="301"/>
        <w:jc w:val="left"/>
      </w:pPr>
      <w:r>
        <w:rPr>
          <w:b w:val="0"/>
          <w:bCs w:val="0"/>
          <w:spacing w:val="0"/>
          <w:w w:val="100"/>
        </w:rPr>
        <w:t>False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tabs>
          <w:tab w:pos="1539" w:val="left" w:leader="none"/>
          <w:tab w:pos="3699" w:val="left" w:leader="none"/>
        </w:tabs>
        <w:spacing w:before="1"/>
        <w:ind w:left="10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80" w:val="left" w:leader="none"/>
        </w:tabs>
        <w:ind w:left="100" w:right="1093" w:hanging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titution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erica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built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Moors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Hippolyto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Mexico.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7"/>
        </w:numPr>
        <w:tabs>
          <w:tab w:pos="413" w:val="left" w:leader="none"/>
        </w:tabs>
        <w:ind w:left="413" w:right="0" w:hanging="314"/>
        <w:jc w:val="left"/>
      </w:pP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7"/>
        </w:numPr>
        <w:tabs>
          <w:tab w:pos="400" w:val="left" w:leader="none"/>
        </w:tabs>
        <w:ind w:left="400" w:right="0" w:hanging="301"/>
        <w:jc w:val="left"/>
      </w:pPr>
      <w:r>
        <w:rPr>
          <w:b w:val="0"/>
          <w:bCs w:val="0"/>
          <w:spacing w:val="0"/>
          <w:w w:val="100"/>
        </w:rPr>
        <w:t>False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tabs>
          <w:tab w:pos="1539" w:val="left" w:leader="none"/>
          <w:tab w:pos="3699" w:val="left" w:leader="none"/>
        </w:tabs>
        <w:spacing w:before="1"/>
        <w:ind w:left="10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79" w:val="left" w:leader="none"/>
        </w:tabs>
        <w:ind w:left="100" w:right="822" w:firstLine="0"/>
        <w:jc w:val="left"/>
      </w:pPr>
      <w:r>
        <w:rPr>
          <w:b w:val="0"/>
          <w:bCs w:val="0"/>
          <w:spacing w:val="0"/>
          <w:w w:val="100"/>
        </w:rPr>
        <w:t>Teresa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Avila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Vincent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influenced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develop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scie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proach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ating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ess.</w:t>
      </w:r>
    </w:p>
    <w:p>
      <w:pPr>
        <w:pStyle w:val="BodyText"/>
        <w:numPr>
          <w:ilvl w:val="0"/>
          <w:numId w:val="88"/>
        </w:numPr>
        <w:tabs>
          <w:tab w:pos="413" w:val="left" w:leader="none"/>
        </w:tabs>
        <w:ind w:left="413" w:right="0" w:hanging="314"/>
        <w:jc w:val="left"/>
      </w:pP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8"/>
        </w:numPr>
        <w:tabs>
          <w:tab w:pos="400" w:val="left" w:leader="none"/>
        </w:tabs>
        <w:ind w:left="400" w:right="0" w:hanging="301"/>
        <w:jc w:val="left"/>
      </w:pPr>
      <w:r>
        <w:rPr>
          <w:b w:val="0"/>
          <w:bCs w:val="0"/>
          <w:spacing w:val="0"/>
          <w:w w:val="100"/>
        </w:rPr>
        <w:t>False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tabs>
          <w:tab w:pos="1539" w:val="left" w:leader="none"/>
          <w:tab w:pos="3699" w:val="left" w:leader="none"/>
        </w:tabs>
        <w:spacing w:before="1"/>
        <w:ind w:left="10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80" w:val="left" w:leader="none"/>
        </w:tabs>
        <w:ind w:left="100" w:right="843" w:firstLine="0"/>
        <w:jc w:val="left"/>
      </w:pP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17th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century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Europe,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trend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toward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increasingly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rational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approach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ill.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9"/>
        </w:numPr>
        <w:tabs>
          <w:tab w:pos="413" w:val="left" w:leader="none"/>
        </w:tabs>
        <w:ind w:left="413" w:right="0" w:hanging="314"/>
        <w:jc w:val="left"/>
      </w:pP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9"/>
        </w:numPr>
        <w:tabs>
          <w:tab w:pos="400" w:val="left" w:leader="none"/>
        </w:tabs>
        <w:ind w:left="400" w:right="0" w:hanging="301"/>
        <w:jc w:val="left"/>
      </w:pPr>
      <w:r>
        <w:rPr>
          <w:b w:val="0"/>
          <w:bCs w:val="0"/>
          <w:spacing w:val="0"/>
          <w:w w:val="100"/>
        </w:rPr>
        <w:t>False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tabs>
          <w:tab w:pos="1539" w:val="left" w:leader="none"/>
          <w:tab w:pos="3699" w:val="left" w:leader="none"/>
        </w:tabs>
        <w:spacing w:before="1"/>
        <w:ind w:left="100" w:right="354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2-13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80" w:val="left" w:leader="none"/>
        </w:tabs>
        <w:ind w:left="480" w:right="0" w:hanging="381"/>
        <w:jc w:val="left"/>
      </w:pPr>
      <w:r>
        <w:rPr>
          <w:b w:val="0"/>
          <w:bCs w:val="0"/>
          <w:spacing w:val="0"/>
          <w:w w:val="100"/>
        </w:rPr>
        <w:t>Phili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Pinel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responsible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brin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moral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thera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erica.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0"/>
        </w:numPr>
        <w:tabs>
          <w:tab w:pos="413" w:val="left" w:leader="none"/>
        </w:tabs>
        <w:ind w:left="413" w:right="0" w:hanging="314"/>
        <w:jc w:val="left"/>
      </w:pP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0"/>
        </w:numPr>
        <w:tabs>
          <w:tab w:pos="400" w:val="left" w:leader="none"/>
        </w:tabs>
        <w:ind w:left="400" w:right="0" w:hanging="301"/>
        <w:jc w:val="left"/>
      </w:pPr>
      <w:r>
        <w:rPr>
          <w:b w:val="0"/>
          <w:bCs w:val="0"/>
          <w:spacing w:val="0"/>
          <w:w w:val="100"/>
        </w:rPr>
        <w:t>False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tabs>
          <w:tab w:pos="1539" w:val="left" w:leader="none"/>
          <w:tab w:pos="3699" w:val="left" w:leader="none"/>
        </w:tabs>
        <w:spacing w:before="1"/>
        <w:ind w:left="10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5" w:footer="971" w:top="940" w:bottom="1160" w:left="170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619" w:val="left" w:leader="none"/>
        </w:tabs>
        <w:spacing w:before="69"/>
        <w:ind w:left="120" w:right="180" w:firstLine="0"/>
        <w:jc w:val="left"/>
      </w:pPr>
      <w:r>
        <w:rPr>
          <w:b w:val="0"/>
          <w:bCs w:val="0"/>
          <w:spacing w:val="-1"/>
          <w:w w:val="100"/>
        </w:rPr>
        <w:t>Im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col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water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inducin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convuls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insulin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electric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shock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based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belief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sudden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shock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could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produce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recovery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ess.</w:t>
      </w:r>
    </w:p>
    <w:p>
      <w:pPr>
        <w:pStyle w:val="BodyText"/>
        <w:numPr>
          <w:ilvl w:val="0"/>
          <w:numId w:val="91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1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False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619" w:val="left" w:leader="none"/>
        </w:tabs>
        <w:ind w:left="120" w:right="494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1949,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French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doctor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discovered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soldiers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surgery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chloropro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azine;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shared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psychiatri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succe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patients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rious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ccess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drug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trigg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“phar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acological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revolution”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llowed.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2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2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False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620" w:val="left" w:leader="none"/>
        </w:tabs>
        <w:ind w:left="120" w:right="428" w:firstLine="0"/>
        <w:jc w:val="left"/>
      </w:pPr>
      <w:r>
        <w:rPr>
          <w:b w:val="0"/>
          <w:bCs w:val="0"/>
          <w:spacing w:val="0"/>
          <w:w w:val="100"/>
        </w:rPr>
        <w:t>Deinstitutio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alization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50’s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ccess,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thanks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careful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advance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planning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progra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93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3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False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620" w:val="left" w:leader="none"/>
        </w:tabs>
        <w:ind w:left="120" w:right="405" w:firstLine="0"/>
        <w:jc w:val="left"/>
      </w:pP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hysteria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sparked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interest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psycholog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explanation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disorders.</w:t>
      </w:r>
    </w:p>
    <w:p>
      <w:pPr>
        <w:pStyle w:val="BodyText"/>
        <w:numPr>
          <w:ilvl w:val="0"/>
          <w:numId w:val="94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4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False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Conceptual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620" w:val="left" w:leader="none"/>
        </w:tabs>
        <w:ind w:left="120" w:right="46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efforts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Canadian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provinci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govern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insane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characterized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unsyste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atic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approach.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5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5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False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5" w:footer="971" w:top="940" w:bottom="1160" w:left="168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619" w:val="left" w:leader="none"/>
        </w:tabs>
        <w:spacing w:before="69"/>
        <w:ind w:left="120" w:right="622" w:hanging="0"/>
        <w:jc w:val="left"/>
      </w:pPr>
      <w:r>
        <w:rPr>
          <w:b w:val="0"/>
          <w:bCs w:val="0"/>
          <w:spacing w:val="0"/>
          <w:w w:val="100"/>
        </w:rPr>
        <w:t>Albert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Bandura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Richard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lters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responsibl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developin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cognitive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behavioural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therapy.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6"/>
        </w:numPr>
        <w:tabs>
          <w:tab w:pos="433" w:val="left" w:leader="none"/>
        </w:tabs>
        <w:ind w:left="433" w:right="0" w:hanging="314"/>
        <w:jc w:val="left"/>
      </w:pP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6"/>
        </w:numPr>
        <w:tabs>
          <w:tab w:pos="420" w:val="left" w:leader="none"/>
        </w:tabs>
        <w:ind w:left="420" w:right="0" w:hanging="301"/>
        <w:jc w:val="left"/>
      </w:pPr>
      <w:r>
        <w:rPr>
          <w:b w:val="0"/>
          <w:bCs w:val="0"/>
          <w:spacing w:val="0"/>
          <w:w w:val="100"/>
        </w:rPr>
        <w:t>False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</w:r>
    </w:p>
    <w:p>
      <w:pPr>
        <w:tabs>
          <w:tab w:pos="1559" w:val="left" w:leader="none"/>
          <w:tab w:pos="3719" w:val="left" w:leader="none"/>
        </w:tabs>
        <w:spacing w:before="1"/>
        <w:ind w:left="120" w:right="388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TF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0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u w:val="single" w:color="000000"/>
        </w:rPr>
        <w:t>Essay</w:t>
      </w:r>
      <w:r>
        <w:rPr>
          <w:b w:val="0"/>
          <w:bCs w:val="0"/>
          <w:spacing w:val="-1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Questions: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620" w:val="left" w:leader="none"/>
        </w:tabs>
        <w:spacing w:before="69"/>
        <w:ind w:left="120" w:right="488" w:firstLine="0"/>
        <w:jc w:val="left"/>
      </w:pPr>
      <w:r>
        <w:rPr>
          <w:b w:val="0"/>
          <w:bCs w:val="0"/>
          <w:spacing w:val="0"/>
          <w:w w:val="100"/>
        </w:rPr>
        <w:t>Explanations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behaviour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depend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various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factors.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several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describe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reasons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why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certain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behaviours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“abnor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al.”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81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certain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beliefs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others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odd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bizarre.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However,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iculty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exists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deter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particular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behaviour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extre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religious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individuals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believe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spirit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healing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powers,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disorde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Although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behave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odd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anner,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necessarily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psychologically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disordered.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well,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eone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cri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behaving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deviant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anner,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disordered.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Therefore,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keep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interpretations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ideas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peo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behave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neces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arily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vidual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entally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ill.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tabs>
          <w:tab w:pos="1559" w:val="left" w:leader="none"/>
          <w:tab w:pos="3719" w:val="left" w:leader="none"/>
        </w:tabs>
        <w:spacing w:line="274" w:lineRule="exact"/>
        <w:ind w:left="120" w:right="380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Conceptual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619" w:val="left" w:leader="none"/>
        </w:tabs>
        <w:ind w:left="120" w:right="1061" w:firstLine="0"/>
        <w:jc w:val="left"/>
      </w:pPr>
      <w:r>
        <w:rPr>
          <w:b w:val="0"/>
          <w:bCs w:val="0"/>
          <w:spacing w:val="-1"/>
          <w:w w:val="100"/>
        </w:rPr>
        <w:t>Briefl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describ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cr</w:t>
      </w:r>
      <w:r>
        <w:rPr>
          <w:b w:val="0"/>
          <w:bCs w:val="0"/>
          <w:spacing w:val="0"/>
          <w:w w:val="100"/>
        </w:rPr>
        <w:t>itique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principles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establish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ality.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definition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efines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ncept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alit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72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Several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inci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commonly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deter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definition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ality.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statistical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conce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clai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behaviour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judged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occur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infrequentl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population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Howev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infrequent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thoughts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actions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considered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extre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high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IQ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rare,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considered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gifted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opposed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ll,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problem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behaviours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quite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common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(e.g.,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depression,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alcoholis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distres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dysfunctio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ofte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used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criteria.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Manic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patients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feel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little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distress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however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individuals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feel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dissatisfied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despair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Schizophrenics,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behave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ways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counter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yet,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cri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inals,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cri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inals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diagnosed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disorder.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generally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expert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individual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suffers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disorder,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yet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believe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ially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constr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erently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perso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criteria,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own,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satisfactor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defining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behaviour.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single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criterion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present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sufficient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defining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behaviour,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generally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degree.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755" w:footer="971" w:top="940" w:bottom="1160" w:left="1680" w:right="17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559" w:val="left" w:leader="none"/>
          <w:tab w:pos="3719" w:val="left" w:leader="none"/>
        </w:tabs>
        <w:spacing w:before="69"/>
        <w:ind w:left="120" w:right="380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Conceptual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620" w:val="left" w:leader="none"/>
        </w:tabs>
        <w:ind w:left="120" w:right="443" w:firstLine="0"/>
        <w:jc w:val="left"/>
      </w:pPr>
      <w:r>
        <w:rPr>
          <w:b w:val="0"/>
          <w:bCs w:val="0"/>
          <w:spacing w:val="0"/>
          <w:w w:val="100"/>
        </w:rPr>
        <w:t>Approaches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eptualizing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eating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ality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changed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luable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aware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historica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approache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ill?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85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changes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occurred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throughout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ways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theorized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treated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ess.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historical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accounts,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better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understand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today.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behaviour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reflect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views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criticize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ideas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mber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future,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scoff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methods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ideas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what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constitutes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behaviour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changed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past,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individuals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having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gifted,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whereas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today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viewed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ychotic.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ernat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causes,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posses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past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causing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illness,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while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natural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causes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biology,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environ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accepted.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portant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keep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individ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Canada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elsewhere,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discoveries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influenced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today.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Many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lik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luence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tment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conceptualization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disorders.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1559" w:val="left" w:leader="none"/>
          <w:tab w:pos="3719" w:val="left" w:leader="none"/>
        </w:tabs>
        <w:ind w:left="120" w:right="380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620" w:val="left" w:leader="none"/>
        </w:tabs>
        <w:ind w:left="120" w:right="267" w:firstLine="0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contrast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causes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ethods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dness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Stone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cultures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ancient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Greeks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Romans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Arabs.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01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Evidence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prehi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plied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surg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cut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holes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skull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(trephination),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possibly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release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evil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spirits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causing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victim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engage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behaviour.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Hunter-gatherer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societies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viewed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dness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resulting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supernatural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causes,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tended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invoke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otional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release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trances.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Greek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thought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phasized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natural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causes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dness.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ppocrates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believed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dness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caused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balance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bodily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fluids,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ethods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reflected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scientific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approach.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suggested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exercise,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bleeding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iting,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diet.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Plato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phasized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sociocultural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causes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look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portance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drea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approach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reflected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community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care,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suggesting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relatives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entally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Galen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stres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phy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disorder,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effective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included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comfortable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surroundings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(no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stressful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0"/>
          <w:w w:val="100"/>
        </w:rPr>
        <w:t>cedures),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talking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difficulties.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Arabs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held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supportive,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assionate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attitude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towards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entally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ill.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reflected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attit</w:t>
      </w:r>
      <w:r>
        <w:rPr>
          <w:b w:val="0"/>
          <w:bCs w:val="0"/>
          <w:spacing w:val="0"/>
          <w:w w:val="100"/>
        </w:rPr>
        <w:t>udes,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asylu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refuge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protection.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Thus,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views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illness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changed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supernatural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natural,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ethods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changing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well.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1559" w:val="left" w:leader="none"/>
          <w:tab w:pos="3719" w:val="left" w:leader="none"/>
        </w:tabs>
        <w:ind w:left="120" w:right="368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5" w:footer="971" w:top="940" w:bottom="1160" w:left="1680" w:right="17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600" w:val="left" w:leader="none"/>
        </w:tabs>
        <w:spacing w:before="69"/>
        <w:ind w:left="100" w:right="382" w:firstLine="0"/>
        <w:jc w:val="left"/>
      </w:pPr>
      <w:r>
        <w:rPr>
          <w:b w:val="0"/>
          <w:bCs w:val="0"/>
          <w:spacing w:val="0"/>
          <w:w w:val="100"/>
        </w:rPr>
        <w:t>Describe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contributions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histo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Europe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influenced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theory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illn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0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Paracelsus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(14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3-1541)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first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attack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beliefs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supernatural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offered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naturalistic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origin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madness.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rejected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ours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theory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Hippocrates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classification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illn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distur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anc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spi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itus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vitae.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suggest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psychic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licts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caused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disorders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utilized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version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hypnotism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view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represented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scientific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approach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dealing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illn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ss.</w:t>
      </w:r>
    </w:p>
    <w:p>
      <w:pPr>
        <w:pStyle w:val="BodyText"/>
        <w:ind w:left="100" w:right="102"/>
        <w:jc w:val="left"/>
      </w:pPr>
      <w:r>
        <w:rPr>
          <w:b w:val="0"/>
          <w:bCs w:val="0"/>
          <w:spacing w:val="0"/>
          <w:w w:val="100"/>
        </w:rPr>
        <w:t>Philippe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inel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(1745-1826),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prove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ill.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Pinel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true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anitarian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carried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dra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changes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instit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few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accepted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eas.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well,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influenced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psychiatry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whole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developing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syste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appr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ssi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anaging,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treating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disorders.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scientist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phasized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natural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causes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believed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passion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respect.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1539" w:val="left" w:leader="none"/>
          <w:tab w:pos="3699" w:val="left" w:leader="none"/>
        </w:tabs>
        <w:ind w:left="100" w:right="35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1-15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600" w:val="left" w:leader="none"/>
        </w:tabs>
        <w:ind w:left="100" w:right="261" w:firstLine="0"/>
        <w:jc w:val="left"/>
      </w:pPr>
      <w:r>
        <w:rPr>
          <w:b w:val="0"/>
          <w:bCs w:val="0"/>
          <w:spacing w:val="0"/>
          <w:w w:val="100"/>
        </w:rPr>
        <w:t>Despite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hygiene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ove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19th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century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goals.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Describe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reasons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move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instru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figures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responsible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ment,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reasons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behind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lack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success.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00" w:right="151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1800s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horrendo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ally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left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wandering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proper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poorhouses,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chained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often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taun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visitors.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Thus,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insisted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establish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asylu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proper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given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entally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ill.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thea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Dix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(1802-1877),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beca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leaders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hy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iene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visited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prison,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horrif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conditions,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came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deter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changes.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concer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suffering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patients,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began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nationwide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paign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prove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life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individuals.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Thus,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goal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hygiene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protect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ill.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However,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large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asylu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life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better.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problem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overcro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ing,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staff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properly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considerable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patie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ysicia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psych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physical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cruel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rather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assionate.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1539" w:val="left" w:leader="none"/>
          <w:tab w:pos="3700" w:val="left" w:leader="none"/>
        </w:tabs>
        <w:ind w:left="100" w:right="388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5" w:footer="971" w:top="940" w:bottom="1160" w:left="1700" w:right="17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99" w:val="left" w:leader="none"/>
        </w:tabs>
        <w:spacing w:before="69"/>
        <w:ind w:left="100" w:right="108" w:hanging="0"/>
        <w:jc w:val="left"/>
      </w:pPr>
      <w:r>
        <w:rPr>
          <w:b w:val="0"/>
          <w:bCs w:val="0"/>
          <w:spacing w:val="0"/>
          <w:w w:val="100"/>
        </w:rPr>
        <w:t>Moral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therapy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portant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approach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ntally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ill.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Define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basis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approach,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describe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individuals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responsible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approach,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why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popularity.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119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Moral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therapy,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advocated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anitar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(such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Lett,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Pinel,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Tuke,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Rush),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gained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popularity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Europe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erica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1800s.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Moral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therapy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based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idea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insane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treated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anely,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physica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restraints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Patient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treated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passion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respect,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relaxing,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stress-free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environ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advocates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therapy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believed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could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cure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illness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eaceful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surroundings,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diet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exercise,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ities.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fact,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therapy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appear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positive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benefits.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However,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1900s,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moral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thera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Canada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popularity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replaced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hysical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restrai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therapy.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instit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beca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larger,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thus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decreasing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therapy.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Biological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pproaches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suggested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proble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solved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quickly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easily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surgery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cation.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Even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today,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therapy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quite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plifies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approach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moral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thera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y.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1539" w:val="left" w:leader="none"/>
          <w:tab w:pos="3699" w:val="left" w:leader="none"/>
        </w:tabs>
        <w:ind w:left="100" w:right="35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2-15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600" w:val="left" w:leader="none"/>
        </w:tabs>
        <w:ind w:left="100" w:right="27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growth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services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Canada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characterized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positi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negati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plish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ents.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negati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specul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events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modern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practices.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left="100" w:right="147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Various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harsh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ethods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treating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entally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Canada,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even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d-1900s.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widely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ethod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psychosurgery,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prefrontal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loboto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thousands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Canadians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1940s-60s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had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frontal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lobes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brains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disconnecte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sur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ically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oved.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loboto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appeared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advance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search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life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easier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staff,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opposed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patient.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00" w:right="112" w:firstLine="60"/>
        <w:jc w:val="left"/>
      </w:pPr>
      <w:r>
        <w:rPr>
          <w:b w:val="0"/>
          <w:bCs w:val="0"/>
          <w:spacing w:val="0"/>
          <w:w w:val="100"/>
        </w:rPr>
        <w:t>Another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abuse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psychia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power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Canada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brainwashing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experi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perfor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Dr.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Ewen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ron,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Montrea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Allen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rial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Hospital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1950s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1960s.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“treated”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patients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ssive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doses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electroconvulsive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therapy,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olonged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sensory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deprivation,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ically-induced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sleep.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period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sleep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playe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aud</w:t>
      </w:r>
      <w:r>
        <w:rPr>
          <w:b w:val="0"/>
          <w:bCs w:val="0"/>
          <w:spacing w:val="0"/>
          <w:w w:val="100"/>
        </w:rPr>
        <w:t>iotap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horrible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change.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unfortunate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patients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inje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tol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research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experi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00" w:right="214" w:firstLine="60"/>
        <w:jc w:val="left"/>
      </w:pP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aware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tance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treating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ethi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anity.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porta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peopl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charg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ntally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abuse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power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properly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onitored.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elp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little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possible.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1539" w:val="left" w:leader="none"/>
          <w:tab w:pos="3699" w:val="left" w:leader="none"/>
        </w:tabs>
        <w:ind w:left="100" w:right="35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9-21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5" w:footer="971" w:top="940" w:bottom="1160" w:left="1700" w:right="17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619" w:val="left" w:leader="none"/>
        </w:tabs>
        <w:spacing w:before="69"/>
        <w:ind w:left="120" w:right="773" w:firstLine="0"/>
        <w:jc w:val="left"/>
      </w:pPr>
      <w:r>
        <w:rPr>
          <w:b w:val="0"/>
          <w:bCs w:val="0"/>
          <w:spacing w:val="0"/>
          <w:w w:val="100"/>
        </w:rPr>
        <w:t>Describe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why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discovery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syphilis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cause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paresis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portant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odern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view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ess.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74"/>
        <w:jc w:val="left"/>
      </w:pPr>
      <w:r>
        <w:rPr>
          <w:b w:val="0"/>
          <w:bCs w:val="0"/>
          <w:spacing w:val="-1"/>
          <w:w w:val="100"/>
        </w:rPr>
        <w:t>Answer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Richar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vo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Krafft-Ebi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(1840-1902)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interested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possibility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patients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suffering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Paresis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Insane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(GPI)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acquired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infection.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Pasteur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germ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eory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disease,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Krafft-Ebing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discovered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long-term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effect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syphilis.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finding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arked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disorders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ight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caused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infections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biological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factors.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atogenesis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(the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belief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psychopathology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caused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biological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factors)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beca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popular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approach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field.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creased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opti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ism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disorders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would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cured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eans.The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discovery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GPI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caused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syphilis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resulted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scie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approach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viewing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illn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enco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aged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various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physical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approaches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1559" w:val="left" w:leader="none"/>
          <w:tab w:pos="3719" w:val="left" w:leader="none"/>
        </w:tabs>
        <w:ind w:left="120" w:right="35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5-16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Conceptual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620" w:val="left" w:leader="none"/>
        </w:tabs>
        <w:ind w:left="120" w:right="744" w:hanging="0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contrast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togenic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psychogenic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approaches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escri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siti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pproaches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206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atogenic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approach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focus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biology.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Somatogenecists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illnesses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infections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logical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functio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atogenecists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thought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edication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surger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“cure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infectio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physical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proble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mental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healt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renewed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approach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quite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popular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1800s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resulted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scientific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approach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psychology,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experi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entation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different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types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physical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ents.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1950s,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phar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acological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agents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beca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disorders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caused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imbalances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brain.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time,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itters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behaviour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overed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drugs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synthesized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could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trea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psychiatri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patien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proved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very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valuable.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109" w:firstLine="60"/>
        <w:jc w:val="left"/>
      </w:pPr>
      <w:r>
        <w:rPr>
          <w:b w:val="0"/>
          <w:bCs w:val="0"/>
          <w:spacing w:val="0"/>
          <w:w w:val="100"/>
        </w:rPr>
        <w:t>Psychogenic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approaches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focus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psycholo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factor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underly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illness.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approaches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Freud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psychoan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lytic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approach,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Watson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haviouris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rous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others.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hysteria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urred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oach,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hysteria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early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hypnosis.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Janet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beca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ticularly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interested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psychological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explanations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hysteri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hypnosis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Thus,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psychoanalysis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born,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Breuer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Freud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began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ploy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ethods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hypnosis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encouraging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patients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talk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proble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Behaviourists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believed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abnor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behav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learned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unlearned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psychology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function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science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observabl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behaviou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focused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ind w:right="236" w:firstLine="59"/>
        <w:jc w:val="left"/>
      </w:pPr>
      <w:r>
        <w:rPr>
          <w:b w:val="0"/>
          <w:bCs w:val="0"/>
          <w:spacing w:val="0"/>
          <w:w w:val="100"/>
        </w:rPr>
        <w:t>Although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extre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ely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different,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models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generated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much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research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increased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knowledge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causes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mental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illn</w:t>
      </w:r>
      <w:r>
        <w:rPr>
          <w:b w:val="0"/>
          <w:bCs w:val="0"/>
          <w:spacing w:val="0"/>
          <w:w w:val="100"/>
        </w:rPr>
        <w:t>esses,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generated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effective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1559" w:val="left" w:leader="none"/>
          <w:tab w:pos="3719" w:val="left" w:leader="none"/>
        </w:tabs>
        <w:ind w:left="120" w:right="35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6-19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5" w:footer="971" w:top="940" w:bottom="1160" w:left="1680" w:right="17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99" w:val="left" w:leader="none"/>
        </w:tabs>
        <w:spacing w:before="69"/>
        <w:ind w:left="100" w:right="188" w:firstLine="0"/>
        <w:jc w:val="left"/>
      </w:pP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reading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0"/>
          <w:w w:val="100"/>
        </w:rPr>
        <w:t>story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illness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dealt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with,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deter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advance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profession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psy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hology.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chosen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speak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conference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CPA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Task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evidence-ba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pract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BP)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psychology.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Define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EBP,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“goods”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ises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deliver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Operatio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alize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concept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EBP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clinicians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(i.e.,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behaviors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ician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entailed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EBP?);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recommendations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could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one’s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practice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spread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throughout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profession.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00" w:right="126"/>
        <w:jc w:val="left"/>
      </w:pPr>
      <w:r>
        <w:rPr>
          <w:b w:val="0"/>
          <w:bCs w:val="0"/>
          <w:spacing w:val="0"/>
          <w:w w:val="100"/>
        </w:rPr>
        <w:t>Answer: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defined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colleagues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ican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Psychological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Association,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Evidence-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Practice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(EBP)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refers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gration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scienti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evi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individual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expertise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order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opti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clie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re.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textbook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tells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purpose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bolster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efficacious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disorders,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aintain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etitiv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psychologists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arket,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accountability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reduce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liability.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lay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an’s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means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clinicians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actively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aintain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awareness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current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eful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clients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ethods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clie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research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experiences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colleagues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could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usefully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activities,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help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avoid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errors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pitfalls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etc.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100" w:right="151" w:firstLine="60"/>
        <w:jc w:val="left"/>
      </w:pPr>
      <w:r>
        <w:rPr>
          <w:b w:val="0"/>
          <w:bCs w:val="0"/>
          <w:spacing w:val="0"/>
          <w:w w:val="100"/>
        </w:rPr>
        <w:t>EBP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achieves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goods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increasing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unication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among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clinicians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reducing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error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finding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effective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assess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tools,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aking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adjust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client’s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response.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utilizing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up-to-d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pertine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researc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clinician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ficie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anner,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ized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risk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arm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resulti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delays,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trial-and-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rror,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ective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inappropriate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interventions.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helping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clients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effectively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efficiently,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added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bonus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advanci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interests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psychology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profession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arketplace.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00" w:right="210" w:firstLine="6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value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particular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clinician’s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exper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recognized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definitio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EBP: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communication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linicians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what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EBP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about.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obvious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even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experienced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knowledgeable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ician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cannot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database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constantly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evolvi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response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inputs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researchers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world.</w:t>
      </w:r>
    </w:p>
    <w:p>
      <w:pPr>
        <w:pStyle w:val="BodyText"/>
        <w:ind w:left="100" w:right="169" w:firstLine="59"/>
        <w:jc w:val="left"/>
      </w:pPr>
      <w:r>
        <w:rPr>
          <w:b w:val="0"/>
          <w:bCs w:val="0"/>
          <w:spacing w:val="0"/>
          <w:w w:val="100"/>
        </w:rPr>
        <w:t>Operatio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alized,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EBP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quires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identif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tilize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appro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riate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efficient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sources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regarding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assess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routinely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actice,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seek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required.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scribed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“layers”,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acces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layer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clinical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actice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guidel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“boiled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n”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curre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pertinent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clinician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lacks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him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hersel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clini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eeper,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jou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nals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99"/>
        </w:rPr>
        <w:t> 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clinical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actice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guidelines,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controversies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behind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deci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ulate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linicia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choo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suit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needs.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ician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consult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peer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achiev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this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EBP</w:t>
      </w:r>
      <w:r>
        <w:rPr>
          <w:b w:val="0"/>
          <w:bCs w:val="0"/>
          <w:spacing w:val="-1"/>
          <w:w w:val="99"/>
        </w:rPr>
        <w:t> </w:t>
      </w:r>
      <w:r>
        <w:rPr>
          <w:b w:val="0"/>
          <w:bCs w:val="0"/>
          <w:spacing w:val="0"/>
          <w:w w:val="100"/>
        </w:rPr>
        <w:t>involves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staying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current,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requires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regular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intake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focused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searches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arises.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00" w:right="719" w:firstLine="59"/>
        <w:jc w:val="left"/>
      </w:pPr>
      <w:r>
        <w:rPr>
          <w:b w:val="0"/>
          <w:bCs w:val="0"/>
          <w:spacing w:val="0"/>
          <w:w w:val="100"/>
        </w:rPr>
        <w:t>Ideally,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EBP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clinician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regularly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recei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unication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peers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networks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(e.g.,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ail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serves)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ssue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imple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clinical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practice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755" w:footer="971" w:top="940" w:bottom="1160" w:left="1700" w:right="17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100" w:right="176"/>
        <w:jc w:val="left"/>
      </w:pPr>
      <w:r>
        <w:rPr>
          <w:b w:val="0"/>
          <w:bCs w:val="0"/>
          <w:spacing w:val="0"/>
          <w:w w:val="100"/>
        </w:rPr>
        <w:t>guidelines,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special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populations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situations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discussed.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Clinicians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EBP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seriou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colleagues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directly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practice,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EBP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itself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ethods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iciently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ccessing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Clini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ight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duty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serves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etc.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obvious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reasons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i.e.,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clinicians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better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clie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clinicians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ession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whole.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It’s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benefi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beca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eater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icians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sharing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contribute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faster-evolving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dat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cture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sharing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ation.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Clinicians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might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proactively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ink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about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ways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ight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achieve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this,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sharing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sources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colleagues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close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proxi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ity,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seeking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opportunities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their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spheres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nfluenc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etc.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1599" w:val="left" w:leader="none"/>
          <w:tab w:pos="3699" w:val="left" w:leader="none"/>
        </w:tabs>
        <w:ind w:left="100" w:right="386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Diff: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Page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Ref: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Skill: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Conceptual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/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4"/>
          <w:szCs w:val="24"/>
        </w:rPr>
        <w:t>Application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</w:r>
    </w:p>
    <w:sectPr>
      <w:pgSz w:w="12240" w:h="15840"/>
      <w:pgMar w:header="755" w:footer="971" w:top="940" w:bottom="1160" w:left="17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05.700272pt;margin-top:732.430664pt;width:200.675334pt;height:24.140192pt;mso-position-horizontal-relative:page;mso-position-vertical-relative:page;z-index:-1387" type="#_x0000_t202" filled="f" stroked="f">
          <v:textbox inset="0,0,0,0">
            <w:txbxContent>
              <w:p>
                <w:pPr>
                  <w:spacing w:line="228" w:lineRule="exact"/>
                  <w:ind w:left="0" w:right="0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 w:cs="Verdana" w:eastAsia="Verdana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Copyrigh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©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201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5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Pearso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na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Inc.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spacing w:line="242" w:lineRule="exact"/>
                  <w:ind w:left="0" w:right="1" w:firstLine="0"/>
                  <w:jc w:val="center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 w:cs="Verdana" w:eastAsia="Verdana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1-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.919998pt;margin-top:36.731056pt;width:346.18445pt;height:12.02pt;mso-position-horizontal-relative:page;mso-position-vertical-relative:page;z-index:-1388" type="#_x0000_t202" filled="f" stroked="f">
          <v:textbox inset="0,0,0,0">
            <w:txbxContent>
              <w:p>
                <w:pPr>
                  <w:spacing w:line="228" w:lineRule="exact"/>
                  <w:ind w:left="20" w:right="0" w:firstLine="0"/>
                  <w:jc w:val="left"/>
                  <w:rPr>
                    <w:rFonts w:ascii="Verdana" w:hAnsi="Verdana" w:cs="Verdana" w:eastAsia="Verdana"/>
                    <w:sz w:val="20"/>
                    <w:szCs w:val="20"/>
                  </w:rPr>
                </w:pPr>
                <w:r>
                  <w:rPr>
                    <w:rFonts w:ascii="Verdana" w:hAnsi="Verdana" w:cs="Verdana" w:eastAsia="Verdana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Tes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Ite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-3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accompan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y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spacing w:val="-4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Abno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i/>
                    <w:spacing w:val="-2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mal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i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i/>
                    <w:spacing w:val="-2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ycho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i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i/>
                    <w:spacing w:val="-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gy: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i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Persp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i/>
                    <w:spacing w:val="-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i/>
                    <w:spacing w:val="0"/>
                    <w:w w:val="100"/>
                    <w:sz w:val="20"/>
                    <w:szCs w:val="20"/>
                  </w:rPr>
                  <w:t>ctive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i/>
                    <w:spacing w:val="-2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i w:val="0"/>
                    <w:spacing w:val="0"/>
                    <w:w w:val="100"/>
                    <w:sz w:val="20"/>
                    <w:szCs w:val="20"/>
                  </w:rPr>
                  <w:t>,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i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i w:val="0"/>
                    <w:spacing w:val="-1"/>
                    <w:w w:val="100"/>
                    <w:sz w:val="20"/>
                    <w:szCs w:val="20"/>
                  </w:rPr>
                  <w:t>5e</w:t>
                </w:r>
                <w:r>
                  <w:rPr>
                    <w:rFonts w:ascii="Verdana" w:hAnsi="Verdana" w:cs="Verdana" w:eastAsia="Verdana"/>
                    <w:b w:val="0"/>
                    <w:bCs w:val="0"/>
                    <w:i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4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3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2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1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0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9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8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7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6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5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4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3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2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1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0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9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8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7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6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5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4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3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2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1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0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9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8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7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6">
    <w:multiLevelType w:val="hybridMultilevel"/>
    <w:lvl w:ilvl="0">
      <w:start w:val="1"/>
      <w:numFmt w:val="upperLetter"/>
      <w:lvlText w:val="%1)"/>
      <w:lvlJc w:val="left"/>
      <w:pPr>
        <w:ind w:hanging="315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5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4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3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2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1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0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9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8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7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6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5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4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3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2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1">
    <w:multiLevelType w:val="hybridMultilevel"/>
    <w:lvl w:ilvl="0">
      <w:start w:val="1"/>
      <w:numFmt w:val="lowerLetter"/>
      <w:lvlText w:val="%1)"/>
      <w:lvlJc w:val="left"/>
      <w:pPr>
        <w:ind w:hanging="247"/>
        <w:jc w:val="left"/>
      </w:pPr>
      <w:rPr>
        <w:rFonts w:hint="default" w:ascii="Times New Roman" w:hAnsi="Times New Roman" w:eastAsia="Times New Roman"/>
        <w:w w:val="99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0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9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8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7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6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5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4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3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2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1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0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9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8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7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6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5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4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3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2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1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0">
    <w:multiLevelType w:val="hybridMultilevel"/>
    <w:lvl w:ilvl="0">
      <w:start w:val="1"/>
      <w:numFmt w:val="upperLetter"/>
      <w:lvlText w:val="%1)"/>
      <w:lvlJc w:val="left"/>
      <w:pPr>
        <w:ind w:hanging="31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9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8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">
    <w:multiLevelType w:val="hybridMultilevel"/>
    <w:lvl w:ilvl="0">
      <w:start w:val="1"/>
      <w:numFmt w:val="upperLetter"/>
      <w:lvlText w:val="%1)"/>
      <w:lvlJc w:val="left"/>
      <w:pPr>
        <w:ind w:hanging="31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">
    <w:multiLevelType w:val="hybridMultilevel"/>
    <w:lvl w:ilvl="0">
      <w:start w:val="1"/>
      <w:numFmt w:val="upperLetter"/>
      <w:lvlText w:val="%1)"/>
      <w:lvlJc w:val="left"/>
      <w:pPr>
        <w:ind w:hanging="31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)"/>
      <w:lvlJc w:val="left"/>
      <w:pPr>
        <w:ind w:hanging="316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)"/>
      <w:lvlJc w:val="left"/>
      <w:pPr>
        <w:ind w:hanging="31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)"/>
      <w:lvlJc w:val="left"/>
      <w:pPr>
        <w:ind w:hanging="313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)"/>
      <w:lvlJc w:val="left"/>
      <w:pPr>
        <w:ind w:hanging="31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hanging="26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upperLetter"/>
      <w:lvlText w:val="%2)"/>
      <w:lvlJc w:val="left"/>
      <w:pPr>
        <w:ind w:hanging="314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2014-07-28T13:25:13Z</dcterms:created>
  <dcterms:modified xsi:type="dcterms:W3CDTF">2014-07-28T13:25:13Z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2014-07-22T00:00:00Z</vt:filetime>
  </property>
  <property fmtid="{D5CDD505-2E9C-101B-9397-08002B2CF9AE}" pid="3" name="LastSaved">
    <vt:filetime>2014-07-28T00:00:00Z</vt:filetime>
  </property>
</Properties>
</file>